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647" w:rsidRDefault="00B71647" w:rsidP="007533AB">
      <w:pPr>
        <w:rPr>
          <w:b/>
          <w:sz w:val="28"/>
          <w:szCs w:val="28"/>
        </w:rPr>
      </w:pPr>
      <w:r>
        <w:rPr>
          <w:b/>
          <w:sz w:val="28"/>
          <w:szCs w:val="28"/>
        </w:rPr>
        <w:t>Anexa nr.2</w:t>
      </w:r>
    </w:p>
    <w:p w:rsidR="00B71647" w:rsidRDefault="00B71647" w:rsidP="007533AB">
      <w:pPr>
        <w:rPr>
          <w:b/>
          <w:sz w:val="28"/>
          <w:szCs w:val="28"/>
        </w:rPr>
      </w:pPr>
    </w:p>
    <w:p w:rsidR="00B71647" w:rsidRPr="00F96E91" w:rsidRDefault="00B71647" w:rsidP="007533AB">
      <w:pPr>
        <w:rPr>
          <w:sz w:val="28"/>
          <w:szCs w:val="28"/>
        </w:rPr>
      </w:pPr>
      <w:r>
        <w:rPr>
          <w:sz w:val="28"/>
          <w:szCs w:val="28"/>
        </w:rPr>
        <w:t>Unitatea administrativ-teritorială</w:t>
      </w:r>
      <w:bookmarkStart w:id="0" w:name="_GoBack"/>
      <w:bookmarkEnd w:id="0"/>
      <w:r w:rsidRPr="00F96E91">
        <w:rPr>
          <w:sz w:val="28"/>
          <w:szCs w:val="28"/>
        </w:rPr>
        <w:t>:</w:t>
      </w:r>
      <w:r w:rsidRPr="00EE1FED">
        <w:rPr>
          <w:sz w:val="28"/>
          <w:szCs w:val="28"/>
        </w:rPr>
        <w:t xml:space="preserve"> </w:t>
      </w:r>
      <w:r>
        <w:rPr>
          <w:sz w:val="28"/>
          <w:szCs w:val="28"/>
        </w:rPr>
        <w:t>Raionul Leova</w:t>
      </w:r>
    </w:p>
    <w:p w:rsidR="00B71647" w:rsidRDefault="00B71647" w:rsidP="007533AB">
      <w:pPr>
        <w:rPr>
          <w:sz w:val="28"/>
          <w:szCs w:val="28"/>
        </w:rPr>
      </w:pPr>
      <w:r w:rsidRPr="00F96E91">
        <w:rPr>
          <w:sz w:val="28"/>
          <w:szCs w:val="28"/>
        </w:rPr>
        <w:t>Persoana responsabilă:</w:t>
      </w:r>
      <w:r w:rsidRPr="00EE1FED">
        <w:rPr>
          <w:sz w:val="28"/>
          <w:szCs w:val="28"/>
        </w:rPr>
        <w:t xml:space="preserve"> </w:t>
      </w:r>
      <w:r>
        <w:rPr>
          <w:sz w:val="28"/>
          <w:szCs w:val="28"/>
        </w:rPr>
        <w:t>Băişanu Nina</w:t>
      </w:r>
    </w:p>
    <w:p w:rsidR="00B71647" w:rsidRDefault="00B71647" w:rsidP="007533AB">
      <w:pPr>
        <w:rPr>
          <w:sz w:val="28"/>
          <w:szCs w:val="28"/>
        </w:rPr>
      </w:pPr>
      <w:r>
        <w:rPr>
          <w:sz w:val="28"/>
          <w:szCs w:val="28"/>
        </w:rPr>
        <w:t xml:space="preserve">Funcția: Specialist Turism şi Tineret </w:t>
      </w:r>
    </w:p>
    <w:p w:rsidR="00B71647" w:rsidRPr="00AA3805" w:rsidRDefault="00B71647" w:rsidP="007533AB">
      <w:pPr>
        <w:rPr>
          <w:sz w:val="28"/>
          <w:szCs w:val="28"/>
        </w:rPr>
      </w:pPr>
      <w:r>
        <w:rPr>
          <w:sz w:val="28"/>
          <w:szCs w:val="28"/>
        </w:rPr>
        <w:t>Date de contact: 0263/2.46.40, cultura.leova@gmail.com</w:t>
      </w:r>
    </w:p>
    <w:p w:rsidR="00B71647" w:rsidRDefault="00B71647" w:rsidP="007533AB">
      <w:pPr>
        <w:rPr>
          <w:sz w:val="28"/>
          <w:szCs w:val="28"/>
        </w:rPr>
      </w:pPr>
    </w:p>
    <w:p w:rsidR="00B71647" w:rsidRDefault="00B71647" w:rsidP="007533AB">
      <w:pPr>
        <w:rPr>
          <w:b/>
          <w:sz w:val="28"/>
          <w:szCs w:val="28"/>
        </w:rPr>
      </w:pPr>
    </w:p>
    <w:p w:rsidR="00B71647" w:rsidRDefault="00B71647" w:rsidP="007533AB">
      <w:pPr>
        <w:rPr>
          <w:b/>
          <w:sz w:val="28"/>
          <w:szCs w:val="28"/>
        </w:rPr>
      </w:pPr>
      <w:r>
        <w:rPr>
          <w:b/>
          <w:sz w:val="28"/>
          <w:szCs w:val="28"/>
        </w:rPr>
        <w:t>Activitățile de tineret planificate pentru anul 2016</w:t>
      </w:r>
    </w:p>
    <w:p w:rsidR="00B71647" w:rsidRDefault="00B71647" w:rsidP="007533AB">
      <w:pPr>
        <w:rPr>
          <w:b/>
          <w:sz w:val="28"/>
          <w:szCs w:val="28"/>
        </w:rPr>
      </w:pPr>
    </w:p>
    <w:tbl>
      <w:tblPr>
        <w:tblW w:w="10510" w:type="dxa"/>
        <w:tblInd w:w="-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5"/>
        <w:gridCol w:w="2203"/>
        <w:gridCol w:w="1914"/>
        <w:gridCol w:w="1818"/>
        <w:gridCol w:w="2218"/>
        <w:gridCol w:w="1592"/>
      </w:tblGrid>
      <w:tr w:rsidR="00B71647" w:rsidTr="00E3281E">
        <w:trPr>
          <w:trHeight w:val="1064"/>
        </w:trPr>
        <w:tc>
          <w:tcPr>
            <w:tcW w:w="786" w:type="dxa"/>
          </w:tcPr>
          <w:p w:rsidR="00B71647" w:rsidRPr="00E3281E" w:rsidRDefault="00B71647" w:rsidP="007533AB">
            <w:pPr>
              <w:rPr>
                <w:b/>
                <w:sz w:val="28"/>
                <w:szCs w:val="28"/>
              </w:rPr>
            </w:pPr>
            <w:r w:rsidRPr="00E3281E">
              <w:rPr>
                <w:b/>
                <w:sz w:val="28"/>
                <w:szCs w:val="28"/>
              </w:rPr>
              <w:t>Nr.</w:t>
            </w:r>
          </w:p>
        </w:tc>
        <w:tc>
          <w:tcPr>
            <w:tcW w:w="1991" w:type="dxa"/>
          </w:tcPr>
          <w:p w:rsidR="00B71647" w:rsidRPr="00E3281E" w:rsidRDefault="00B71647" w:rsidP="007533AB">
            <w:pPr>
              <w:rPr>
                <w:b/>
                <w:sz w:val="28"/>
                <w:szCs w:val="28"/>
              </w:rPr>
            </w:pPr>
            <w:r w:rsidRPr="00E3281E">
              <w:rPr>
                <w:b/>
                <w:sz w:val="28"/>
                <w:szCs w:val="28"/>
              </w:rPr>
              <w:t>Denumirea acțiunii</w:t>
            </w:r>
          </w:p>
        </w:tc>
        <w:tc>
          <w:tcPr>
            <w:tcW w:w="1954" w:type="dxa"/>
          </w:tcPr>
          <w:p w:rsidR="00B71647" w:rsidRPr="00E3281E" w:rsidRDefault="00B71647" w:rsidP="007533AB">
            <w:pPr>
              <w:rPr>
                <w:b/>
                <w:sz w:val="28"/>
                <w:szCs w:val="28"/>
              </w:rPr>
            </w:pPr>
            <w:r w:rsidRPr="00E3281E">
              <w:rPr>
                <w:b/>
                <w:sz w:val="28"/>
                <w:szCs w:val="28"/>
              </w:rPr>
              <w:t>Conținutul</w:t>
            </w:r>
          </w:p>
        </w:tc>
        <w:tc>
          <w:tcPr>
            <w:tcW w:w="1886" w:type="dxa"/>
          </w:tcPr>
          <w:p w:rsidR="00B71647" w:rsidRPr="00E3281E" w:rsidRDefault="00B71647" w:rsidP="007533AB">
            <w:pPr>
              <w:rPr>
                <w:b/>
                <w:sz w:val="28"/>
                <w:szCs w:val="28"/>
              </w:rPr>
            </w:pPr>
            <w:r w:rsidRPr="00E3281E">
              <w:rPr>
                <w:b/>
                <w:sz w:val="28"/>
                <w:szCs w:val="28"/>
              </w:rPr>
              <w:t>Perioada de realizare</w:t>
            </w:r>
          </w:p>
        </w:tc>
        <w:tc>
          <w:tcPr>
            <w:tcW w:w="2285" w:type="dxa"/>
          </w:tcPr>
          <w:p w:rsidR="00B71647" w:rsidRPr="00E3281E" w:rsidRDefault="00B71647" w:rsidP="007533AB">
            <w:pPr>
              <w:rPr>
                <w:b/>
                <w:sz w:val="28"/>
                <w:szCs w:val="28"/>
              </w:rPr>
            </w:pPr>
            <w:r w:rsidRPr="00E3281E">
              <w:rPr>
                <w:b/>
                <w:sz w:val="28"/>
                <w:szCs w:val="28"/>
              </w:rPr>
              <w:t>Responsabili și parteneri</w:t>
            </w:r>
          </w:p>
        </w:tc>
        <w:tc>
          <w:tcPr>
            <w:tcW w:w="1608" w:type="dxa"/>
          </w:tcPr>
          <w:p w:rsidR="00B71647" w:rsidRPr="00E3281E" w:rsidRDefault="00B71647" w:rsidP="007533AB">
            <w:pPr>
              <w:rPr>
                <w:b/>
                <w:sz w:val="28"/>
                <w:szCs w:val="28"/>
              </w:rPr>
            </w:pPr>
            <w:r w:rsidRPr="00E3281E">
              <w:rPr>
                <w:b/>
                <w:sz w:val="28"/>
                <w:szCs w:val="28"/>
              </w:rPr>
              <w:t>Surse</w:t>
            </w:r>
          </w:p>
          <w:p w:rsidR="00B71647" w:rsidRPr="00E3281E" w:rsidRDefault="00B71647" w:rsidP="007533AB">
            <w:pPr>
              <w:rPr>
                <w:b/>
                <w:sz w:val="28"/>
                <w:szCs w:val="28"/>
              </w:rPr>
            </w:pPr>
            <w:r w:rsidRPr="00E3281E">
              <w:rPr>
                <w:b/>
                <w:sz w:val="28"/>
                <w:szCs w:val="28"/>
              </w:rPr>
              <w:t>financiare</w:t>
            </w:r>
          </w:p>
          <w:p w:rsidR="00B71647" w:rsidRPr="00E3281E" w:rsidRDefault="00B71647" w:rsidP="007533AB">
            <w:pPr>
              <w:rPr>
                <w:b/>
                <w:sz w:val="28"/>
                <w:szCs w:val="28"/>
              </w:rPr>
            </w:pPr>
            <w:r w:rsidRPr="00E3281E">
              <w:rPr>
                <w:b/>
                <w:sz w:val="28"/>
                <w:szCs w:val="28"/>
              </w:rPr>
              <w:t xml:space="preserve">planificate </w:t>
            </w:r>
          </w:p>
        </w:tc>
      </w:tr>
      <w:tr w:rsidR="00B71647" w:rsidTr="00E3281E">
        <w:trPr>
          <w:trHeight w:val="631"/>
        </w:trPr>
        <w:tc>
          <w:tcPr>
            <w:tcW w:w="786" w:type="dxa"/>
          </w:tcPr>
          <w:p w:rsidR="00B71647" w:rsidRPr="008B32A4" w:rsidRDefault="00B71647" w:rsidP="007533AB">
            <w:pPr>
              <w:rPr>
                <w:sz w:val="28"/>
                <w:szCs w:val="28"/>
              </w:rPr>
            </w:pPr>
            <w:r w:rsidRPr="008B32A4">
              <w:rPr>
                <w:sz w:val="28"/>
                <w:szCs w:val="28"/>
              </w:rPr>
              <w:t>1.</w:t>
            </w:r>
          </w:p>
        </w:tc>
        <w:tc>
          <w:tcPr>
            <w:tcW w:w="1991" w:type="dxa"/>
          </w:tcPr>
          <w:p w:rsidR="00B71647" w:rsidRPr="008B32A4" w:rsidRDefault="00B71647" w:rsidP="007533AB">
            <w:r w:rsidRPr="008B32A4">
              <w:t>Dragobete – sarbătoarea dragostei</w:t>
            </w:r>
          </w:p>
        </w:tc>
        <w:tc>
          <w:tcPr>
            <w:tcW w:w="1954" w:type="dxa"/>
          </w:tcPr>
          <w:p w:rsidR="00B71647" w:rsidRPr="008B32A4" w:rsidRDefault="00B71647" w:rsidP="007533AB">
            <w:r w:rsidRPr="008B32A4">
              <w:t>Socializarea şi culturalizarea tinerilor</w:t>
            </w:r>
          </w:p>
        </w:tc>
        <w:tc>
          <w:tcPr>
            <w:tcW w:w="1886" w:type="dxa"/>
          </w:tcPr>
          <w:p w:rsidR="00B71647" w:rsidRPr="008B32A4" w:rsidRDefault="00B71647" w:rsidP="007533AB">
            <w:r w:rsidRPr="008B32A4">
              <w:t>24 februarie</w:t>
            </w:r>
          </w:p>
        </w:tc>
        <w:tc>
          <w:tcPr>
            <w:tcW w:w="2285" w:type="dxa"/>
          </w:tcPr>
          <w:p w:rsidR="00B71647" w:rsidRPr="008B32A4" w:rsidRDefault="00B71647" w:rsidP="007533AB">
            <w:pPr>
              <w:rPr>
                <w:b/>
                <w:sz w:val="28"/>
                <w:szCs w:val="28"/>
              </w:rPr>
            </w:pPr>
            <w:r w:rsidRPr="00127718">
              <w:rPr>
                <w:lang w:val="fr-FR"/>
              </w:rPr>
              <w:t>Centrul de Informare şi Documentare pentru Tineret</w:t>
            </w:r>
            <w:r>
              <w:rPr>
                <w:lang w:val="fr-FR"/>
              </w:rPr>
              <w:t>,</w:t>
            </w:r>
            <w:r w:rsidRPr="00127718">
              <w:rPr>
                <w:lang w:val="fr-FR"/>
              </w:rPr>
              <w:t xml:space="preserve"> DCTTS</w:t>
            </w:r>
          </w:p>
        </w:tc>
        <w:tc>
          <w:tcPr>
            <w:tcW w:w="1608" w:type="dxa"/>
          </w:tcPr>
          <w:p w:rsidR="00B71647" w:rsidRPr="008B32A4" w:rsidRDefault="00B71647" w:rsidP="007533AB">
            <w:r w:rsidRPr="008B32A4">
              <w:t>210 lei</w:t>
            </w:r>
          </w:p>
        </w:tc>
      </w:tr>
      <w:tr w:rsidR="00B71647" w:rsidTr="0003515F">
        <w:trPr>
          <w:trHeight w:val="1407"/>
        </w:trPr>
        <w:tc>
          <w:tcPr>
            <w:tcW w:w="786" w:type="dxa"/>
          </w:tcPr>
          <w:p w:rsidR="00B71647" w:rsidRPr="008B32A4" w:rsidRDefault="00B71647" w:rsidP="007533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991" w:type="dxa"/>
          </w:tcPr>
          <w:p w:rsidR="00B71647" w:rsidRPr="008B32A4" w:rsidRDefault="00B71647" w:rsidP="007533AB">
            <w:r>
              <w:t>Training „Ce este voluntariatul”</w:t>
            </w:r>
          </w:p>
        </w:tc>
        <w:tc>
          <w:tcPr>
            <w:tcW w:w="1954" w:type="dxa"/>
          </w:tcPr>
          <w:p w:rsidR="00B71647" w:rsidRPr="008B32A4" w:rsidRDefault="00B71647" w:rsidP="007533AB">
            <w:r>
              <w:t>Promovarea valorilor voluntariatului în rîndul tinerilor</w:t>
            </w:r>
          </w:p>
        </w:tc>
        <w:tc>
          <w:tcPr>
            <w:tcW w:w="1886" w:type="dxa"/>
          </w:tcPr>
          <w:p w:rsidR="00B71647" w:rsidRPr="008B32A4" w:rsidRDefault="00B71647" w:rsidP="007533AB">
            <w:r>
              <w:t>martie</w:t>
            </w:r>
          </w:p>
        </w:tc>
        <w:tc>
          <w:tcPr>
            <w:tcW w:w="2285" w:type="dxa"/>
          </w:tcPr>
          <w:p w:rsidR="00B71647" w:rsidRPr="00127718" w:rsidRDefault="00B71647" w:rsidP="007533AB">
            <w:pPr>
              <w:rPr>
                <w:lang w:val="fr-FR"/>
              </w:rPr>
            </w:pPr>
            <w:r w:rsidRPr="00127718">
              <w:rPr>
                <w:lang w:val="fr-FR"/>
              </w:rPr>
              <w:t>Centrul de Informare şi Documentare pentru Tineret</w:t>
            </w:r>
            <w:r>
              <w:rPr>
                <w:lang w:val="fr-FR"/>
              </w:rPr>
              <w:t>,</w:t>
            </w:r>
            <w:r w:rsidRPr="00127718">
              <w:rPr>
                <w:lang w:val="fr-FR"/>
              </w:rPr>
              <w:t xml:space="preserve"> DCTTS</w:t>
            </w:r>
            <w:r>
              <w:rPr>
                <w:lang w:val="fr-FR"/>
              </w:rPr>
              <w:t>, CSPT « Orhideia », AO « Avante »</w:t>
            </w:r>
          </w:p>
        </w:tc>
        <w:tc>
          <w:tcPr>
            <w:tcW w:w="1608" w:type="dxa"/>
          </w:tcPr>
          <w:p w:rsidR="00B71647" w:rsidRPr="0003515F" w:rsidRDefault="00B71647" w:rsidP="007533AB">
            <w:pPr>
              <w:rPr>
                <w:lang w:val="fr-FR"/>
              </w:rPr>
            </w:pPr>
            <w:r>
              <w:rPr>
                <w:lang w:val="fr-FR"/>
              </w:rPr>
              <w:t>-</w:t>
            </w:r>
          </w:p>
        </w:tc>
      </w:tr>
      <w:tr w:rsidR="00B71647" w:rsidTr="00A17685">
        <w:trPr>
          <w:trHeight w:val="1407"/>
        </w:trPr>
        <w:tc>
          <w:tcPr>
            <w:tcW w:w="786" w:type="dxa"/>
          </w:tcPr>
          <w:p w:rsidR="00B71647" w:rsidRDefault="00B71647" w:rsidP="007533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991" w:type="dxa"/>
            <w:vAlign w:val="center"/>
          </w:tcPr>
          <w:p w:rsidR="00B71647" w:rsidRPr="007533AB" w:rsidRDefault="00B71647" w:rsidP="003477FD">
            <w:r w:rsidRPr="007533AB">
              <w:t>Workshop/Expoziţie ,,Martişorul’’</w:t>
            </w:r>
          </w:p>
        </w:tc>
        <w:tc>
          <w:tcPr>
            <w:tcW w:w="1954" w:type="dxa"/>
          </w:tcPr>
          <w:p w:rsidR="00B71647" w:rsidRDefault="00B71647" w:rsidP="007533AB">
            <w:r>
              <w:t>Promovarea valorilor voluntariatului</w:t>
            </w:r>
          </w:p>
        </w:tc>
        <w:tc>
          <w:tcPr>
            <w:tcW w:w="1886" w:type="dxa"/>
          </w:tcPr>
          <w:p w:rsidR="00B71647" w:rsidRDefault="00B71647" w:rsidP="007533AB">
            <w:r>
              <w:t>martie</w:t>
            </w:r>
          </w:p>
        </w:tc>
        <w:tc>
          <w:tcPr>
            <w:tcW w:w="2285" w:type="dxa"/>
          </w:tcPr>
          <w:p w:rsidR="00B71647" w:rsidRPr="00127718" w:rsidRDefault="00B71647" w:rsidP="007533AB">
            <w:pPr>
              <w:rPr>
                <w:lang w:val="fr-FR"/>
              </w:rPr>
            </w:pPr>
            <w:r w:rsidRPr="00127718">
              <w:rPr>
                <w:lang w:val="fr-FR"/>
              </w:rPr>
              <w:t>Centrul de Informare şi Documentare pentru Tineret</w:t>
            </w:r>
            <w:r>
              <w:rPr>
                <w:lang w:val="fr-FR"/>
              </w:rPr>
              <w:t>,</w:t>
            </w:r>
            <w:r w:rsidRPr="00127718">
              <w:rPr>
                <w:lang w:val="fr-FR"/>
              </w:rPr>
              <w:t xml:space="preserve"> DCTTS</w:t>
            </w:r>
            <w:r>
              <w:rPr>
                <w:lang w:val="fr-FR"/>
              </w:rPr>
              <w:t>, Consiliul Raional al Tinerilor</w:t>
            </w:r>
          </w:p>
        </w:tc>
        <w:tc>
          <w:tcPr>
            <w:tcW w:w="1608" w:type="dxa"/>
          </w:tcPr>
          <w:p w:rsidR="00B71647" w:rsidRDefault="00B71647" w:rsidP="007533AB">
            <w:pPr>
              <w:rPr>
                <w:lang w:val="fr-FR"/>
              </w:rPr>
            </w:pPr>
            <w:r>
              <w:rPr>
                <w:lang w:val="fr-FR"/>
              </w:rPr>
              <w:t>-</w:t>
            </w:r>
          </w:p>
        </w:tc>
      </w:tr>
      <w:tr w:rsidR="00B71647" w:rsidTr="00E3281E">
        <w:trPr>
          <w:trHeight w:val="631"/>
        </w:trPr>
        <w:tc>
          <w:tcPr>
            <w:tcW w:w="786" w:type="dxa"/>
          </w:tcPr>
          <w:p w:rsidR="00B71647" w:rsidRDefault="00B71647" w:rsidP="007533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991" w:type="dxa"/>
          </w:tcPr>
          <w:p w:rsidR="00B71647" w:rsidRDefault="00B71647" w:rsidP="007533AB">
            <w:r>
              <w:t>Acţiune raională de voluntariat „Un trandafir pentru Leova”</w:t>
            </w:r>
          </w:p>
        </w:tc>
        <w:tc>
          <w:tcPr>
            <w:tcW w:w="1954" w:type="dxa"/>
          </w:tcPr>
          <w:p w:rsidR="00B71647" w:rsidRDefault="00B71647" w:rsidP="007533AB">
            <w:r>
              <w:t>Implicarea tinerilor în activităţi de voluntariat</w:t>
            </w:r>
          </w:p>
        </w:tc>
        <w:tc>
          <w:tcPr>
            <w:tcW w:w="1886" w:type="dxa"/>
          </w:tcPr>
          <w:p w:rsidR="00B71647" w:rsidRDefault="00B71647" w:rsidP="007533AB">
            <w:r>
              <w:t>martie</w:t>
            </w:r>
          </w:p>
        </w:tc>
        <w:tc>
          <w:tcPr>
            <w:tcW w:w="2285" w:type="dxa"/>
          </w:tcPr>
          <w:p w:rsidR="00B71647" w:rsidRPr="00127718" w:rsidRDefault="00B71647" w:rsidP="007533AB">
            <w:pPr>
              <w:rPr>
                <w:lang w:val="fr-FR"/>
              </w:rPr>
            </w:pPr>
            <w:r w:rsidRPr="00127718">
              <w:rPr>
                <w:lang w:val="fr-FR"/>
              </w:rPr>
              <w:t>Centrul de Informare şi Documentare pentru Tineret</w:t>
            </w:r>
            <w:r>
              <w:rPr>
                <w:lang w:val="fr-FR"/>
              </w:rPr>
              <w:t>,</w:t>
            </w:r>
            <w:r w:rsidRPr="00127718">
              <w:rPr>
                <w:lang w:val="fr-FR"/>
              </w:rPr>
              <w:t xml:space="preserve"> DCTTS</w:t>
            </w:r>
            <w:r>
              <w:rPr>
                <w:lang w:val="fr-FR"/>
              </w:rPr>
              <w:t>, Consiliul Raional al Tinerilor</w:t>
            </w:r>
          </w:p>
        </w:tc>
        <w:tc>
          <w:tcPr>
            <w:tcW w:w="1608" w:type="dxa"/>
          </w:tcPr>
          <w:p w:rsidR="00B71647" w:rsidRDefault="00B71647" w:rsidP="007533AB">
            <w:pPr>
              <w:rPr>
                <w:lang w:val="fr-FR"/>
              </w:rPr>
            </w:pPr>
            <w:r>
              <w:rPr>
                <w:lang w:val="fr-FR"/>
              </w:rPr>
              <w:t>-</w:t>
            </w:r>
          </w:p>
        </w:tc>
      </w:tr>
      <w:tr w:rsidR="00B71647" w:rsidTr="00E3281E">
        <w:trPr>
          <w:trHeight w:val="631"/>
        </w:trPr>
        <w:tc>
          <w:tcPr>
            <w:tcW w:w="786" w:type="dxa"/>
          </w:tcPr>
          <w:p w:rsidR="00B71647" w:rsidRDefault="00B71647" w:rsidP="007533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991" w:type="dxa"/>
          </w:tcPr>
          <w:p w:rsidR="00B71647" w:rsidRDefault="00B71647" w:rsidP="007533AB">
            <w:r>
              <w:t>Acţiune raională de voluntariat „Leova oraş frumos”</w:t>
            </w:r>
          </w:p>
        </w:tc>
        <w:tc>
          <w:tcPr>
            <w:tcW w:w="1954" w:type="dxa"/>
          </w:tcPr>
          <w:p w:rsidR="00B71647" w:rsidRDefault="00B71647" w:rsidP="007533AB">
            <w:r>
              <w:t>Implicarea tinerilor în activităţi de voluntariat</w:t>
            </w:r>
          </w:p>
        </w:tc>
        <w:tc>
          <w:tcPr>
            <w:tcW w:w="1886" w:type="dxa"/>
          </w:tcPr>
          <w:p w:rsidR="00B71647" w:rsidRDefault="00B71647" w:rsidP="007533AB">
            <w:r>
              <w:t>aprilie</w:t>
            </w:r>
          </w:p>
        </w:tc>
        <w:tc>
          <w:tcPr>
            <w:tcW w:w="2285" w:type="dxa"/>
          </w:tcPr>
          <w:p w:rsidR="00B71647" w:rsidRPr="00127718" w:rsidRDefault="00B71647" w:rsidP="007533AB">
            <w:pPr>
              <w:rPr>
                <w:lang w:val="fr-FR"/>
              </w:rPr>
            </w:pPr>
            <w:r w:rsidRPr="00127718">
              <w:rPr>
                <w:lang w:val="fr-FR"/>
              </w:rPr>
              <w:t>Centrul de Informare şi Documentare pentru Tineret</w:t>
            </w:r>
            <w:r>
              <w:rPr>
                <w:lang w:val="fr-FR"/>
              </w:rPr>
              <w:t>,</w:t>
            </w:r>
            <w:r w:rsidRPr="00127718">
              <w:rPr>
                <w:lang w:val="fr-FR"/>
              </w:rPr>
              <w:t xml:space="preserve"> DCTTS</w:t>
            </w:r>
            <w:r>
              <w:rPr>
                <w:lang w:val="fr-FR"/>
              </w:rPr>
              <w:t>, Consiliul Raional al Tinerilor</w:t>
            </w:r>
          </w:p>
        </w:tc>
        <w:tc>
          <w:tcPr>
            <w:tcW w:w="1608" w:type="dxa"/>
          </w:tcPr>
          <w:p w:rsidR="00B71647" w:rsidRDefault="00B71647" w:rsidP="007533AB">
            <w:pPr>
              <w:rPr>
                <w:lang w:val="fr-FR"/>
              </w:rPr>
            </w:pPr>
            <w:r>
              <w:rPr>
                <w:lang w:val="fr-FR"/>
              </w:rPr>
              <w:t>-</w:t>
            </w:r>
          </w:p>
        </w:tc>
      </w:tr>
      <w:tr w:rsidR="00B71647" w:rsidTr="00E3281E">
        <w:trPr>
          <w:trHeight w:val="631"/>
        </w:trPr>
        <w:tc>
          <w:tcPr>
            <w:tcW w:w="786" w:type="dxa"/>
          </w:tcPr>
          <w:p w:rsidR="00B71647" w:rsidRDefault="00B71647" w:rsidP="007533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991" w:type="dxa"/>
          </w:tcPr>
          <w:p w:rsidR="00B71647" w:rsidRDefault="00B71647" w:rsidP="007533AB">
            <w:r w:rsidRPr="00A96113">
              <w:t>Festivalul</w:t>
            </w:r>
            <w:r>
              <w:t xml:space="preserve"> </w:t>
            </w:r>
            <w:r w:rsidRPr="006631AA">
              <w:t>,,Dansul – expresia sufletului”</w:t>
            </w:r>
          </w:p>
        </w:tc>
        <w:tc>
          <w:tcPr>
            <w:tcW w:w="1954" w:type="dxa"/>
          </w:tcPr>
          <w:p w:rsidR="00B71647" w:rsidRDefault="00B71647" w:rsidP="007533AB">
            <w:r>
              <w:t>Identificarea şi promovarea tinerilor talente şi culturalizarea tinerilor.</w:t>
            </w:r>
          </w:p>
        </w:tc>
        <w:tc>
          <w:tcPr>
            <w:tcW w:w="1886" w:type="dxa"/>
          </w:tcPr>
          <w:p w:rsidR="00B71647" w:rsidRDefault="00B71647" w:rsidP="007533AB">
            <w:r>
              <w:t>aprilie</w:t>
            </w:r>
          </w:p>
        </w:tc>
        <w:tc>
          <w:tcPr>
            <w:tcW w:w="2285" w:type="dxa"/>
          </w:tcPr>
          <w:p w:rsidR="00B71647" w:rsidRPr="00127718" w:rsidRDefault="00B71647" w:rsidP="007533AB">
            <w:pPr>
              <w:rPr>
                <w:lang w:val="fr-FR"/>
              </w:rPr>
            </w:pPr>
            <w:r w:rsidRPr="00127718">
              <w:rPr>
                <w:lang w:val="fr-FR"/>
              </w:rPr>
              <w:t>Centrul de Informare şi Documentare pentru Tineret</w:t>
            </w:r>
            <w:r>
              <w:rPr>
                <w:lang w:val="fr-FR"/>
              </w:rPr>
              <w:t>,</w:t>
            </w:r>
            <w:r w:rsidRPr="00127718">
              <w:rPr>
                <w:lang w:val="fr-FR"/>
              </w:rPr>
              <w:t xml:space="preserve"> DCTTS</w:t>
            </w:r>
            <w:r>
              <w:rPr>
                <w:lang w:val="fr-FR"/>
              </w:rPr>
              <w:t>, Consiliul Raional al Tinerilor</w:t>
            </w:r>
          </w:p>
        </w:tc>
        <w:tc>
          <w:tcPr>
            <w:tcW w:w="1608" w:type="dxa"/>
          </w:tcPr>
          <w:p w:rsidR="00B71647" w:rsidRDefault="00B71647" w:rsidP="007533AB">
            <w:pPr>
              <w:rPr>
                <w:lang w:val="fr-FR"/>
              </w:rPr>
            </w:pPr>
            <w:r>
              <w:rPr>
                <w:lang w:val="fr-FR"/>
              </w:rPr>
              <w:t>-</w:t>
            </w:r>
          </w:p>
        </w:tc>
      </w:tr>
      <w:tr w:rsidR="00B71647" w:rsidTr="00E3281E">
        <w:trPr>
          <w:trHeight w:val="631"/>
        </w:trPr>
        <w:tc>
          <w:tcPr>
            <w:tcW w:w="786" w:type="dxa"/>
          </w:tcPr>
          <w:p w:rsidR="00B71647" w:rsidRDefault="00B71647" w:rsidP="007533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</w:p>
        </w:tc>
        <w:tc>
          <w:tcPr>
            <w:tcW w:w="1991" w:type="dxa"/>
          </w:tcPr>
          <w:p w:rsidR="00B71647" w:rsidRPr="00A96113" w:rsidRDefault="00B71647" w:rsidP="007533AB">
            <w:r>
              <w:t>Oră de informare „Modul sănătos de viaţă cheia spre o familie fericită”</w:t>
            </w:r>
          </w:p>
        </w:tc>
        <w:tc>
          <w:tcPr>
            <w:tcW w:w="1954" w:type="dxa"/>
          </w:tcPr>
          <w:p w:rsidR="00B71647" w:rsidRDefault="00B71647" w:rsidP="007533AB">
            <w:r>
              <w:t>Informarea şi educarea tinerilor.</w:t>
            </w:r>
          </w:p>
        </w:tc>
        <w:tc>
          <w:tcPr>
            <w:tcW w:w="1886" w:type="dxa"/>
          </w:tcPr>
          <w:p w:rsidR="00B71647" w:rsidRDefault="00B71647" w:rsidP="007533AB">
            <w:r>
              <w:t>mai</w:t>
            </w:r>
          </w:p>
        </w:tc>
        <w:tc>
          <w:tcPr>
            <w:tcW w:w="2285" w:type="dxa"/>
          </w:tcPr>
          <w:p w:rsidR="00B71647" w:rsidRPr="00127718" w:rsidRDefault="00B71647" w:rsidP="007533AB">
            <w:pPr>
              <w:rPr>
                <w:lang w:val="fr-FR"/>
              </w:rPr>
            </w:pPr>
            <w:r w:rsidRPr="00127718">
              <w:rPr>
                <w:lang w:val="fr-FR"/>
              </w:rPr>
              <w:t>Centrul de Informare şi Documentare pentru Tineret</w:t>
            </w:r>
            <w:r>
              <w:rPr>
                <w:lang w:val="fr-FR"/>
              </w:rPr>
              <w:t>,</w:t>
            </w:r>
            <w:r w:rsidRPr="00127718">
              <w:rPr>
                <w:lang w:val="fr-FR"/>
              </w:rPr>
              <w:t xml:space="preserve"> DCTTS</w:t>
            </w:r>
            <w:r>
              <w:rPr>
                <w:lang w:val="fr-FR"/>
              </w:rPr>
              <w:t>, Consiliul Raional al Tinerilor</w:t>
            </w:r>
          </w:p>
        </w:tc>
        <w:tc>
          <w:tcPr>
            <w:tcW w:w="1608" w:type="dxa"/>
          </w:tcPr>
          <w:p w:rsidR="00B71647" w:rsidRDefault="00B71647" w:rsidP="007533AB">
            <w:pPr>
              <w:rPr>
                <w:lang w:val="fr-FR"/>
              </w:rPr>
            </w:pPr>
            <w:r>
              <w:rPr>
                <w:lang w:val="fr-FR"/>
              </w:rPr>
              <w:t>-</w:t>
            </w:r>
          </w:p>
        </w:tc>
      </w:tr>
      <w:tr w:rsidR="00B71647" w:rsidTr="00E3281E">
        <w:trPr>
          <w:trHeight w:val="631"/>
        </w:trPr>
        <w:tc>
          <w:tcPr>
            <w:tcW w:w="786" w:type="dxa"/>
          </w:tcPr>
          <w:p w:rsidR="00B71647" w:rsidRDefault="00B71647" w:rsidP="007533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1991" w:type="dxa"/>
          </w:tcPr>
          <w:p w:rsidR="00B71647" w:rsidRDefault="00B71647" w:rsidP="007533AB">
            <w:r w:rsidRPr="00A96113">
              <w:t xml:space="preserve">Concursul raional </w:t>
            </w:r>
            <w:r w:rsidRPr="006631AA">
              <w:t>,,Serenadele verii”</w:t>
            </w:r>
          </w:p>
        </w:tc>
        <w:tc>
          <w:tcPr>
            <w:tcW w:w="1954" w:type="dxa"/>
          </w:tcPr>
          <w:p w:rsidR="00B71647" w:rsidRDefault="00B71647" w:rsidP="007533AB">
            <w:r>
              <w:t>Identificarea şi promovarea tinerilor talente şi culturalizarea tinerilor.</w:t>
            </w:r>
          </w:p>
        </w:tc>
        <w:tc>
          <w:tcPr>
            <w:tcW w:w="1886" w:type="dxa"/>
          </w:tcPr>
          <w:p w:rsidR="00B71647" w:rsidRDefault="00B71647" w:rsidP="007533AB">
            <w:r>
              <w:t>iunie</w:t>
            </w:r>
          </w:p>
        </w:tc>
        <w:tc>
          <w:tcPr>
            <w:tcW w:w="2285" w:type="dxa"/>
          </w:tcPr>
          <w:p w:rsidR="00B71647" w:rsidRPr="00127718" w:rsidRDefault="00B71647" w:rsidP="007533AB">
            <w:pPr>
              <w:rPr>
                <w:lang w:val="fr-FR"/>
              </w:rPr>
            </w:pPr>
            <w:r w:rsidRPr="00127718">
              <w:rPr>
                <w:lang w:val="fr-FR"/>
              </w:rPr>
              <w:t>Centrul de Informare şi Documentare pentru Tineret</w:t>
            </w:r>
            <w:r>
              <w:rPr>
                <w:lang w:val="fr-FR"/>
              </w:rPr>
              <w:t>,</w:t>
            </w:r>
            <w:r w:rsidRPr="00127718">
              <w:rPr>
                <w:lang w:val="fr-FR"/>
              </w:rPr>
              <w:t xml:space="preserve"> DCTTS</w:t>
            </w:r>
            <w:r>
              <w:rPr>
                <w:lang w:val="fr-FR"/>
              </w:rPr>
              <w:t>, Consiliul Raional al Tinerilor</w:t>
            </w:r>
          </w:p>
        </w:tc>
        <w:tc>
          <w:tcPr>
            <w:tcW w:w="1608" w:type="dxa"/>
          </w:tcPr>
          <w:p w:rsidR="00B71647" w:rsidRDefault="00B71647" w:rsidP="007533AB">
            <w:pPr>
              <w:rPr>
                <w:lang w:val="fr-FR"/>
              </w:rPr>
            </w:pPr>
            <w:r>
              <w:rPr>
                <w:lang w:val="fr-FR"/>
              </w:rPr>
              <w:t>-</w:t>
            </w:r>
          </w:p>
        </w:tc>
      </w:tr>
      <w:tr w:rsidR="00B71647" w:rsidTr="00E3281E">
        <w:trPr>
          <w:trHeight w:val="631"/>
        </w:trPr>
        <w:tc>
          <w:tcPr>
            <w:tcW w:w="786" w:type="dxa"/>
          </w:tcPr>
          <w:p w:rsidR="00B71647" w:rsidRDefault="00B71647" w:rsidP="007533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1991" w:type="dxa"/>
          </w:tcPr>
          <w:p w:rsidR="00B71647" w:rsidRPr="00A96113" w:rsidRDefault="00B71647" w:rsidP="007533AB">
            <w:r>
              <w:t xml:space="preserve">Concert de </w:t>
            </w:r>
            <w:r w:rsidRPr="00A96113">
              <w:t>Zi</w:t>
            </w:r>
            <w:r>
              <w:t>ua</w:t>
            </w:r>
            <w:r w:rsidRPr="00A96113">
              <w:t xml:space="preserve"> Internaţional</w:t>
            </w:r>
            <w:r>
              <w:t>ă</w:t>
            </w:r>
            <w:r w:rsidRPr="00A96113">
              <w:t xml:space="preserve"> a Tineretului</w:t>
            </w:r>
          </w:p>
        </w:tc>
        <w:tc>
          <w:tcPr>
            <w:tcW w:w="1954" w:type="dxa"/>
          </w:tcPr>
          <w:p w:rsidR="00B71647" w:rsidRDefault="00B71647" w:rsidP="007533AB">
            <w:r>
              <w:t>Culturalizarea tinerilor</w:t>
            </w:r>
          </w:p>
        </w:tc>
        <w:tc>
          <w:tcPr>
            <w:tcW w:w="1886" w:type="dxa"/>
          </w:tcPr>
          <w:p w:rsidR="00B71647" w:rsidRDefault="00B71647" w:rsidP="007533AB">
            <w:r>
              <w:t>august</w:t>
            </w:r>
          </w:p>
        </w:tc>
        <w:tc>
          <w:tcPr>
            <w:tcW w:w="2285" w:type="dxa"/>
          </w:tcPr>
          <w:p w:rsidR="00B71647" w:rsidRPr="00127718" w:rsidRDefault="00B71647" w:rsidP="007533AB">
            <w:pPr>
              <w:rPr>
                <w:lang w:val="fr-FR"/>
              </w:rPr>
            </w:pPr>
            <w:r w:rsidRPr="00127718">
              <w:rPr>
                <w:lang w:val="fr-FR"/>
              </w:rPr>
              <w:t>DCTTS</w:t>
            </w:r>
            <w:r>
              <w:rPr>
                <w:lang w:val="fr-FR"/>
              </w:rPr>
              <w:t>,</w:t>
            </w:r>
            <w:r w:rsidRPr="00127718">
              <w:rPr>
                <w:lang w:val="fr-FR"/>
              </w:rPr>
              <w:t xml:space="preserve"> Centrul de Informare şi Documentare pentru Tineret</w:t>
            </w:r>
            <w:r>
              <w:rPr>
                <w:lang w:val="fr-FR"/>
              </w:rPr>
              <w:t>,</w:t>
            </w:r>
            <w:r w:rsidRPr="00127718">
              <w:rPr>
                <w:lang w:val="fr-FR"/>
              </w:rPr>
              <w:t xml:space="preserve"> </w:t>
            </w:r>
            <w:r>
              <w:rPr>
                <w:lang w:val="fr-FR"/>
              </w:rPr>
              <w:t xml:space="preserve"> Consiliul Raional al Tinerilor</w:t>
            </w:r>
          </w:p>
        </w:tc>
        <w:tc>
          <w:tcPr>
            <w:tcW w:w="1608" w:type="dxa"/>
          </w:tcPr>
          <w:p w:rsidR="00B71647" w:rsidRDefault="00B71647" w:rsidP="007533AB">
            <w:pPr>
              <w:rPr>
                <w:lang w:val="fr-FR"/>
              </w:rPr>
            </w:pPr>
            <w:r>
              <w:rPr>
                <w:lang w:val="fr-FR"/>
              </w:rPr>
              <w:t>150 lei</w:t>
            </w:r>
          </w:p>
        </w:tc>
      </w:tr>
      <w:tr w:rsidR="00B71647" w:rsidTr="00E3281E">
        <w:trPr>
          <w:trHeight w:val="631"/>
        </w:trPr>
        <w:tc>
          <w:tcPr>
            <w:tcW w:w="786" w:type="dxa"/>
          </w:tcPr>
          <w:p w:rsidR="00B71647" w:rsidRDefault="00B71647" w:rsidP="007533AB">
            <w:pPr>
              <w:rPr>
                <w:sz w:val="28"/>
                <w:szCs w:val="28"/>
              </w:rPr>
            </w:pPr>
            <w:r>
              <w:t>10</w:t>
            </w:r>
            <w:r w:rsidRPr="00DA12EB">
              <w:t>.</w:t>
            </w:r>
          </w:p>
        </w:tc>
        <w:tc>
          <w:tcPr>
            <w:tcW w:w="1991" w:type="dxa"/>
          </w:tcPr>
          <w:p w:rsidR="00B71647" w:rsidRPr="004F510C" w:rsidRDefault="00B71647" w:rsidP="007533AB">
            <w:r w:rsidRPr="004F510C">
              <w:t>Masa rotundă ,,Tinerii sunt viitorul’’</w:t>
            </w:r>
          </w:p>
        </w:tc>
        <w:tc>
          <w:tcPr>
            <w:tcW w:w="1954" w:type="dxa"/>
          </w:tcPr>
          <w:p w:rsidR="00B71647" w:rsidRDefault="00B71647" w:rsidP="007533AB">
            <w:r>
              <w:t>Discutarea problemelor stringente care îi preocupă pe tineri.</w:t>
            </w:r>
          </w:p>
        </w:tc>
        <w:tc>
          <w:tcPr>
            <w:tcW w:w="1886" w:type="dxa"/>
          </w:tcPr>
          <w:p w:rsidR="00B71647" w:rsidRDefault="00B71647" w:rsidP="007533AB">
            <w:r>
              <w:t>august</w:t>
            </w:r>
          </w:p>
        </w:tc>
        <w:tc>
          <w:tcPr>
            <w:tcW w:w="2285" w:type="dxa"/>
          </w:tcPr>
          <w:p w:rsidR="00B71647" w:rsidRPr="004F510C" w:rsidRDefault="00B71647" w:rsidP="007533AB">
            <w:pPr>
              <w:rPr>
                <w:lang w:val="fr-FR"/>
              </w:rPr>
            </w:pPr>
            <w:r w:rsidRPr="00127718">
              <w:rPr>
                <w:lang w:val="fr-FR"/>
              </w:rPr>
              <w:t>DCTTS</w:t>
            </w:r>
            <w:r>
              <w:rPr>
                <w:lang w:val="fr-FR"/>
              </w:rPr>
              <w:t>,</w:t>
            </w:r>
            <w:r w:rsidRPr="00127718">
              <w:rPr>
                <w:lang w:val="fr-FR"/>
              </w:rPr>
              <w:t xml:space="preserve"> Centrul de Informare şi Documentare pentru Tineret</w:t>
            </w:r>
            <w:r>
              <w:rPr>
                <w:lang w:val="fr-FR"/>
              </w:rPr>
              <w:t>,</w:t>
            </w:r>
            <w:r w:rsidRPr="00127718">
              <w:rPr>
                <w:lang w:val="fr-FR"/>
              </w:rPr>
              <w:t xml:space="preserve"> </w:t>
            </w:r>
            <w:r>
              <w:rPr>
                <w:lang w:val="fr-FR"/>
              </w:rPr>
              <w:t xml:space="preserve"> Consiliul Raional al Tinerilor, APL I şi II</w:t>
            </w:r>
          </w:p>
        </w:tc>
        <w:tc>
          <w:tcPr>
            <w:tcW w:w="1608" w:type="dxa"/>
          </w:tcPr>
          <w:p w:rsidR="00B71647" w:rsidRPr="004F510C" w:rsidRDefault="00B71647" w:rsidP="007533AB">
            <w:pPr>
              <w:rPr>
                <w:lang w:val="fr-FR"/>
              </w:rPr>
            </w:pPr>
            <w:r>
              <w:rPr>
                <w:lang w:val="fr-FR"/>
              </w:rPr>
              <w:t>-</w:t>
            </w:r>
          </w:p>
        </w:tc>
      </w:tr>
      <w:tr w:rsidR="00B71647" w:rsidTr="00E3281E">
        <w:trPr>
          <w:trHeight w:val="605"/>
        </w:trPr>
        <w:tc>
          <w:tcPr>
            <w:tcW w:w="786" w:type="dxa"/>
          </w:tcPr>
          <w:p w:rsidR="00B71647" w:rsidRPr="00DA12EB" w:rsidRDefault="00B71647" w:rsidP="007533AB">
            <w:r>
              <w:t>11.</w:t>
            </w:r>
          </w:p>
        </w:tc>
        <w:tc>
          <w:tcPr>
            <w:tcW w:w="1991" w:type="dxa"/>
          </w:tcPr>
          <w:p w:rsidR="00B71647" w:rsidRPr="008B32A4" w:rsidRDefault="00B71647" w:rsidP="007533AB">
            <w:pPr>
              <w:rPr>
                <w:b/>
              </w:rPr>
            </w:pPr>
            <w:r w:rsidRPr="008B32A4">
              <w:t>Ziua Uşilor Deschise în APL</w:t>
            </w:r>
          </w:p>
        </w:tc>
        <w:tc>
          <w:tcPr>
            <w:tcW w:w="1954" w:type="dxa"/>
          </w:tcPr>
          <w:p w:rsidR="00B71647" w:rsidRPr="008B32A4" w:rsidRDefault="00B71647" w:rsidP="007533AB">
            <w:pPr>
              <w:rPr>
                <w:b/>
              </w:rPr>
            </w:pPr>
            <w:r w:rsidRPr="008B32A4">
              <w:rPr>
                <w:lang w:val="fr-FR"/>
              </w:rPr>
              <w:t>Se stabilesc relaţii de colaborare dintre reprezentanţii tinerilor şi APL</w:t>
            </w:r>
          </w:p>
        </w:tc>
        <w:tc>
          <w:tcPr>
            <w:tcW w:w="1886" w:type="dxa"/>
          </w:tcPr>
          <w:p w:rsidR="00B71647" w:rsidRPr="008B32A4" w:rsidRDefault="00B71647" w:rsidP="007533AB">
            <w:pPr>
              <w:rPr>
                <w:b/>
              </w:rPr>
            </w:pPr>
            <w:r>
              <w:t>s</w:t>
            </w:r>
            <w:r w:rsidRPr="008B32A4">
              <w:t>eptembrie</w:t>
            </w:r>
          </w:p>
        </w:tc>
        <w:tc>
          <w:tcPr>
            <w:tcW w:w="2285" w:type="dxa"/>
          </w:tcPr>
          <w:p w:rsidR="00B71647" w:rsidRDefault="00B71647" w:rsidP="007533AB">
            <w:pPr>
              <w:rPr>
                <w:lang w:val="en-US"/>
              </w:rPr>
            </w:pPr>
            <w:r w:rsidRPr="00C16D76">
              <w:rPr>
                <w:lang w:val="en-US"/>
              </w:rPr>
              <w:t>DCTTS</w:t>
            </w:r>
            <w:r w:rsidRPr="008B32A4">
              <w:rPr>
                <w:lang w:val="en-US"/>
              </w:rPr>
              <w:t>, APL I şi II</w:t>
            </w:r>
          </w:p>
          <w:p w:rsidR="00B71647" w:rsidRPr="008B32A4" w:rsidRDefault="00B71647" w:rsidP="007533AB">
            <w:pPr>
              <w:rPr>
                <w:b/>
                <w:sz w:val="28"/>
                <w:szCs w:val="28"/>
              </w:rPr>
            </w:pPr>
            <w:r w:rsidRPr="004C3333">
              <w:rPr>
                <w:lang w:val="en-US"/>
              </w:rPr>
              <w:t>Consiliul Raional al Tinerilor</w:t>
            </w:r>
          </w:p>
        </w:tc>
        <w:tc>
          <w:tcPr>
            <w:tcW w:w="1608" w:type="dxa"/>
          </w:tcPr>
          <w:p w:rsidR="00B71647" w:rsidRPr="008B32A4" w:rsidRDefault="00B71647" w:rsidP="007533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B71647" w:rsidTr="00E3281E">
        <w:trPr>
          <w:trHeight w:val="631"/>
        </w:trPr>
        <w:tc>
          <w:tcPr>
            <w:tcW w:w="786" w:type="dxa"/>
          </w:tcPr>
          <w:p w:rsidR="00B71647" w:rsidRPr="00DA12EB" w:rsidRDefault="00B71647" w:rsidP="007533AB">
            <w:r>
              <w:t>12.</w:t>
            </w:r>
          </w:p>
        </w:tc>
        <w:tc>
          <w:tcPr>
            <w:tcW w:w="1991" w:type="dxa"/>
          </w:tcPr>
          <w:p w:rsidR="00B71647" w:rsidRPr="00DA12EB" w:rsidRDefault="00B71647" w:rsidP="007533AB">
            <w:pPr>
              <w:rPr>
                <w:b/>
              </w:rPr>
            </w:pPr>
            <w:r w:rsidRPr="00A96113">
              <w:t>Tîrgul raional al locurilor de muncă pentru tineri</w:t>
            </w:r>
          </w:p>
        </w:tc>
        <w:tc>
          <w:tcPr>
            <w:tcW w:w="1954" w:type="dxa"/>
          </w:tcPr>
          <w:p w:rsidR="00B71647" w:rsidRPr="001F5468" w:rsidRDefault="00B71647" w:rsidP="007533AB">
            <w:r w:rsidRPr="001F5468">
              <w:t>Facilitarea găsirii locurilor de muncă pentru tineri</w:t>
            </w:r>
          </w:p>
        </w:tc>
        <w:tc>
          <w:tcPr>
            <w:tcW w:w="1886" w:type="dxa"/>
          </w:tcPr>
          <w:p w:rsidR="00B71647" w:rsidRPr="00DA12EB" w:rsidRDefault="00B71647" w:rsidP="007533AB">
            <w:r w:rsidRPr="00DA12EB">
              <w:t>septembrie</w:t>
            </w:r>
          </w:p>
        </w:tc>
        <w:tc>
          <w:tcPr>
            <w:tcW w:w="2285" w:type="dxa"/>
          </w:tcPr>
          <w:p w:rsidR="00B71647" w:rsidRPr="00DA12EB" w:rsidRDefault="00B71647" w:rsidP="007533AB">
            <w:pPr>
              <w:rPr>
                <w:b/>
              </w:rPr>
            </w:pPr>
            <w:r w:rsidRPr="00127718">
              <w:rPr>
                <w:lang w:val="fr-FR"/>
              </w:rPr>
              <w:t>DCTTS</w:t>
            </w:r>
            <w:r>
              <w:rPr>
                <w:lang w:val="fr-FR"/>
              </w:rPr>
              <w:t>,</w:t>
            </w:r>
            <w:r w:rsidRPr="00127718">
              <w:rPr>
                <w:lang w:val="fr-FR"/>
              </w:rPr>
              <w:t xml:space="preserve"> Centrul de Informare şi Documentare pentru Tineret</w:t>
            </w:r>
            <w:r>
              <w:rPr>
                <w:lang w:val="fr-FR"/>
              </w:rPr>
              <w:t>,</w:t>
            </w:r>
            <w:r w:rsidRPr="00127718">
              <w:rPr>
                <w:lang w:val="fr-FR"/>
              </w:rPr>
              <w:t xml:space="preserve"> </w:t>
            </w:r>
            <w:r>
              <w:rPr>
                <w:lang w:val="fr-FR"/>
              </w:rPr>
              <w:t xml:space="preserve"> Consiliul Raional al Tinerilor, ANFM</w:t>
            </w:r>
          </w:p>
        </w:tc>
        <w:tc>
          <w:tcPr>
            <w:tcW w:w="1608" w:type="dxa"/>
          </w:tcPr>
          <w:p w:rsidR="00B71647" w:rsidRPr="00DA12EB" w:rsidRDefault="00B71647" w:rsidP="007533AB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71647" w:rsidTr="00E3281E">
        <w:trPr>
          <w:trHeight w:val="631"/>
        </w:trPr>
        <w:tc>
          <w:tcPr>
            <w:tcW w:w="786" w:type="dxa"/>
          </w:tcPr>
          <w:p w:rsidR="00B71647" w:rsidRDefault="00B71647" w:rsidP="007533AB">
            <w:r w:rsidRPr="00C16D76">
              <w:t>1</w:t>
            </w:r>
            <w:r>
              <w:t>3</w:t>
            </w:r>
            <w:r w:rsidRPr="00C16D76">
              <w:t>.</w:t>
            </w:r>
          </w:p>
        </w:tc>
        <w:tc>
          <w:tcPr>
            <w:tcW w:w="1991" w:type="dxa"/>
          </w:tcPr>
          <w:p w:rsidR="00B71647" w:rsidRPr="00A96113" w:rsidRDefault="00B71647" w:rsidP="007533AB">
            <w:r>
              <w:t>Seminar „Combaterea Traficului de fiinţe umane”</w:t>
            </w:r>
          </w:p>
        </w:tc>
        <w:tc>
          <w:tcPr>
            <w:tcW w:w="1954" w:type="dxa"/>
          </w:tcPr>
          <w:p w:rsidR="00B71647" w:rsidRPr="001F5468" w:rsidRDefault="00B71647" w:rsidP="007533AB">
            <w:r>
              <w:t>Educarea şi informarea tinerilor.</w:t>
            </w:r>
          </w:p>
        </w:tc>
        <w:tc>
          <w:tcPr>
            <w:tcW w:w="1886" w:type="dxa"/>
          </w:tcPr>
          <w:p w:rsidR="00B71647" w:rsidRPr="00DA12EB" w:rsidRDefault="00B71647" w:rsidP="007533AB">
            <w:r w:rsidRPr="00DA12EB">
              <w:t>septembrie</w:t>
            </w:r>
          </w:p>
        </w:tc>
        <w:tc>
          <w:tcPr>
            <w:tcW w:w="2285" w:type="dxa"/>
          </w:tcPr>
          <w:p w:rsidR="00B71647" w:rsidRPr="00127718" w:rsidRDefault="00B71647" w:rsidP="007533AB">
            <w:pPr>
              <w:rPr>
                <w:lang w:val="fr-FR"/>
              </w:rPr>
            </w:pPr>
            <w:r>
              <w:rPr>
                <w:lang w:val="fr-FR"/>
              </w:rPr>
              <w:t xml:space="preserve"> Centrul </w:t>
            </w:r>
            <w:r w:rsidRPr="00127718">
              <w:rPr>
                <w:lang w:val="fr-FR"/>
              </w:rPr>
              <w:t>de Informare şi Documentare pentru Tineret</w:t>
            </w:r>
            <w:r>
              <w:rPr>
                <w:lang w:val="fr-FR"/>
              </w:rPr>
              <w:t xml:space="preserve">, </w:t>
            </w:r>
            <w:r w:rsidRPr="00127718">
              <w:rPr>
                <w:lang w:val="fr-FR"/>
              </w:rPr>
              <w:t>DCTTS</w:t>
            </w:r>
            <w:r>
              <w:rPr>
                <w:lang w:val="fr-FR"/>
              </w:rPr>
              <w:t xml:space="preserve"> Consiliul Raional al Tinerilor</w:t>
            </w:r>
          </w:p>
        </w:tc>
        <w:tc>
          <w:tcPr>
            <w:tcW w:w="1608" w:type="dxa"/>
          </w:tcPr>
          <w:p w:rsidR="00B71647" w:rsidRDefault="00B71647" w:rsidP="007533AB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71647" w:rsidTr="00E3281E">
        <w:trPr>
          <w:trHeight w:val="631"/>
        </w:trPr>
        <w:tc>
          <w:tcPr>
            <w:tcW w:w="786" w:type="dxa"/>
          </w:tcPr>
          <w:p w:rsidR="00B71647" w:rsidRPr="00C16D76" w:rsidRDefault="00B71647" w:rsidP="007533AB">
            <w:r>
              <w:t>14.</w:t>
            </w:r>
          </w:p>
        </w:tc>
        <w:tc>
          <w:tcPr>
            <w:tcW w:w="1991" w:type="dxa"/>
          </w:tcPr>
          <w:p w:rsidR="00B71647" w:rsidRPr="00DA12EB" w:rsidRDefault="00B71647" w:rsidP="007533AB">
            <w:pPr>
              <w:rPr>
                <w:b/>
              </w:rPr>
            </w:pPr>
            <w:r>
              <w:t>Întrunire a CRT cu APL</w:t>
            </w:r>
          </w:p>
        </w:tc>
        <w:tc>
          <w:tcPr>
            <w:tcW w:w="1954" w:type="dxa"/>
          </w:tcPr>
          <w:p w:rsidR="00B71647" w:rsidRPr="00C16D76" w:rsidRDefault="00B71647" w:rsidP="007533AB">
            <w:r w:rsidRPr="00831731">
              <w:t xml:space="preserve">CRT </w:t>
            </w:r>
            <w:r>
              <w:t>aduc la cunoştinţa</w:t>
            </w:r>
            <w:r w:rsidRPr="00831731">
              <w:t xml:space="preserve"> </w:t>
            </w:r>
            <w:r>
              <w:t>APL opiniile şi problemele</w:t>
            </w:r>
            <w:r w:rsidRPr="00831731">
              <w:t xml:space="preserve"> tinerilor din raion.</w:t>
            </w:r>
          </w:p>
        </w:tc>
        <w:tc>
          <w:tcPr>
            <w:tcW w:w="1886" w:type="dxa"/>
          </w:tcPr>
          <w:p w:rsidR="00B71647" w:rsidRPr="00DA12EB" w:rsidRDefault="00B71647" w:rsidP="007533AB">
            <w:pPr>
              <w:rPr>
                <w:b/>
              </w:rPr>
            </w:pPr>
            <w:r w:rsidRPr="00C16D76">
              <w:t>septembrie</w:t>
            </w:r>
          </w:p>
        </w:tc>
        <w:tc>
          <w:tcPr>
            <w:tcW w:w="2285" w:type="dxa"/>
          </w:tcPr>
          <w:p w:rsidR="00B71647" w:rsidRDefault="00B71647" w:rsidP="007533AB">
            <w:pPr>
              <w:rPr>
                <w:lang w:val="en-US"/>
              </w:rPr>
            </w:pPr>
            <w:r w:rsidRPr="00C16D76">
              <w:rPr>
                <w:lang w:val="en-US"/>
              </w:rPr>
              <w:t>DCTTS</w:t>
            </w:r>
            <w:r w:rsidRPr="008B32A4">
              <w:rPr>
                <w:lang w:val="en-US"/>
              </w:rPr>
              <w:t>, APL I şi II</w:t>
            </w:r>
          </w:p>
          <w:p w:rsidR="00B71647" w:rsidRPr="00DA12EB" w:rsidRDefault="00B71647" w:rsidP="007533AB">
            <w:pPr>
              <w:rPr>
                <w:b/>
              </w:rPr>
            </w:pPr>
            <w:r w:rsidRPr="004C3333">
              <w:rPr>
                <w:lang w:val="en-US"/>
              </w:rPr>
              <w:t>Consiliul Raional al Tinerilor</w:t>
            </w:r>
          </w:p>
        </w:tc>
        <w:tc>
          <w:tcPr>
            <w:tcW w:w="1608" w:type="dxa"/>
          </w:tcPr>
          <w:p w:rsidR="00B71647" w:rsidRPr="00DA12EB" w:rsidRDefault="00B71647" w:rsidP="007533AB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71647" w:rsidTr="00E3281E">
        <w:trPr>
          <w:trHeight w:val="631"/>
        </w:trPr>
        <w:tc>
          <w:tcPr>
            <w:tcW w:w="786" w:type="dxa"/>
          </w:tcPr>
          <w:p w:rsidR="00B71647" w:rsidRPr="00C16D76" w:rsidRDefault="00B71647" w:rsidP="007533AB">
            <w:r>
              <w:t>15.</w:t>
            </w:r>
          </w:p>
        </w:tc>
        <w:tc>
          <w:tcPr>
            <w:tcW w:w="1991" w:type="dxa"/>
          </w:tcPr>
          <w:p w:rsidR="00B71647" w:rsidRDefault="00B71647" w:rsidP="007533AB">
            <w:r w:rsidRPr="00A96113">
              <w:t>Săptămîna Naţională a Tineretului</w:t>
            </w:r>
          </w:p>
        </w:tc>
        <w:tc>
          <w:tcPr>
            <w:tcW w:w="1954" w:type="dxa"/>
          </w:tcPr>
          <w:p w:rsidR="00B71647" w:rsidRPr="00831731" w:rsidRDefault="00B71647" w:rsidP="007533AB">
            <w:r>
              <w:t>Culturalizarea tinerilor</w:t>
            </w:r>
          </w:p>
        </w:tc>
        <w:tc>
          <w:tcPr>
            <w:tcW w:w="1886" w:type="dxa"/>
          </w:tcPr>
          <w:p w:rsidR="00B71647" w:rsidRPr="00C16D76" w:rsidRDefault="00B71647" w:rsidP="007533AB">
            <w:r>
              <w:t>noiembrie</w:t>
            </w:r>
          </w:p>
        </w:tc>
        <w:tc>
          <w:tcPr>
            <w:tcW w:w="2285" w:type="dxa"/>
          </w:tcPr>
          <w:p w:rsidR="00B71647" w:rsidRPr="00512177" w:rsidRDefault="00B71647" w:rsidP="007533AB">
            <w:pPr>
              <w:rPr>
                <w:lang w:val="fr-FR"/>
              </w:rPr>
            </w:pPr>
            <w:r w:rsidRPr="00127718">
              <w:rPr>
                <w:lang w:val="fr-FR"/>
              </w:rPr>
              <w:t>DCTTS</w:t>
            </w:r>
            <w:r>
              <w:rPr>
                <w:lang w:val="fr-FR"/>
              </w:rPr>
              <w:t>,</w:t>
            </w:r>
            <w:r w:rsidRPr="00127718">
              <w:rPr>
                <w:lang w:val="fr-FR"/>
              </w:rPr>
              <w:t xml:space="preserve"> Centrul de Informare şi Documentare pentru Tineret</w:t>
            </w:r>
            <w:r>
              <w:rPr>
                <w:lang w:val="fr-FR"/>
              </w:rPr>
              <w:t>,</w:t>
            </w:r>
            <w:r w:rsidRPr="00127718">
              <w:rPr>
                <w:lang w:val="fr-FR"/>
              </w:rPr>
              <w:t xml:space="preserve"> </w:t>
            </w:r>
            <w:r>
              <w:rPr>
                <w:lang w:val="fr-FR"/>
              </w:rPr>
              <w:t xml:space="preserve"> Consiliul Raional al Tinerilor</w:t>
            </w:r>
          </w:p>
        </w:tc>
        <w:tc>
          <w:tcPr>
            <w:tcW w:w="1608" w:type="dxa"/>
          </w:tcPr>
          <w:p w:rsidR="00B71647" w:rsidRPr="00512177" w:rsidRDefault="00B71647" w:rsidP="007533AB">
            <w:r w:rsidRPr="00512177">
              <w:t>1490 lei</w:t>
            </w:r>
          </w:p>
        </w:tc>
      </w:tr>
      <w:tr w:rsidR="00B71647" w:rsidTr="00E3281E">
        <w:trPr>
          <w:trHeight w:val="631"/>
        </w:trPr>
        <w:tc>
          <w:tcPr>
            <w:tcW w:w="786" w:type="dxa"/>
          </w:tcPr>
          <w:p w:rsidR="00B71647" w:rsidRDefault="00B71647" w:rsidP="007533AB">
            <w:r>
              <w:t>16.</w:t>
            </w:r>
          </w:p>
        </w:tc>
        <w:tc>
          <w:tcPr>
            <w:tcW w:w="1991" w:type="dxa"/>
          </w:tcPr>
          <w:p w:rsidR="00B71647" w:rsidRPr="00A96113" w:rsidRDefault="00B71647" w:rsidP="007533AB">
            <w:r>
              <w:t>Gala Laureaţilor</w:t>
            </w:r>
          </w:p>
        </w:tc>
        <w:tc>
          <w:tcPr>
            <w:tcW w:w="1954" w:type="dxa"/>
          </w:tcPr>
          <w:p w:rsidR="00B71647" w:rsidRDefault="00B71647" w:rsidP="007533AB">
            <w:r>
              <w:t>Premierea tinerilor cu rezultate remarcabile într-un cadru festiv</w:t>
            </w:r>
          </w:p>
        </w:tc>
        <w:tc>
          <w:tcPr>
            <w:tcW w:w="1886" w:type="dxa"/>
          </w:tcPr>
          <w:p w:rsidR="00B71647" w:rsidRDefault="00B71647" w:rsidP="007533AB">
            <w:r>
              <w:t>decembrie</w:t>
            </w:r>
          </w:p>
        </w:tc>
        <w:tc>
          <w:tcPr>
            <w:tcW w:w="2285" w:type="dxa"/>
          </w:tcPr>
          <w:p w:rsidR="00B71647" w:rsidRPr="00127718" w:rsidRDefault="00B71647" w:rsidP="007533AB">
            <w:pPr>
              <w:rPr>
                <w:lang w:val="fr-FR"/>
              </w:rPr>
            </w:pPr>
            <w:r w:rsidRPr="00127718">
              <w:rPr>
                <w:lang w:val="fr-FR"/>
              </w:rPr>
              <w:t>DCTTS</w:t>
            </w:r>
            <w:r>
              <w:rPr>
                <w:lang w:val="fr-FR"/>
              </w:rPr>
              <w:t>,</w:t>
            </w:r>
            <w:r w:rsidRPr="00127718">
              <w:rPr>
                <w:lang w:val="fr-FR"/>
              </w:rPr>
              <w:t xml:space="preserve"> Centrul de Informare şi Documentare pentru Tineret</w:t>
            </w:r>
            <w:r>
              <w:rPr>
                <w:lang w:val="fr-FR"/>
              </w:rPr>
              <w:t>,</w:t>
            </w:r>
            <w:r w:rsidRPr="00127718">
              <w:rPr>
                <w:lang w:val="fr-FR"/>
              </w:rPr>
              <w:t xml:space="preserve"> </w:t>
            </w:r>
            <w:r>
              <w:rPr>
                <w:lang w:val="fr-FR"/>
              </w:rPr>
              <w:t xml:space="preserve"> Consiliul Raional al Tinerilor, Casa Raională de Cultură</w:t>
            </w:r>
          </w:p>
        </w:tc>
        <w:tc>
          <w:tcPr>
            <w:tcW w:w="1608" w:type="dxa"/>
          </w:tcPr>
          <w:p w:rsidR="00B71647" w:rsidRPr="00512177" w:rsidRDefault="00B71647" w:rsidP="007533AB">
            <w:r w:rsidRPr="00512177">
              <w:t>7000 lei</w:t>
            </w:r>
          </w:p>
        </w:tc>
      </w:tr>
      <w:tr w:rsidR="00B71647" w:rsidTr="00E3281E">
        <w:trPr>
          <w:trHeight w:val="631"/>
        </w:trPr>
        <w:tc>
          <w:tcPr>
            <w:tcW w:w="786" w:type="dxa"/>
          </w:tcPr>
          <w:p w:rsidR="00B71647" w:rsidRDefault="00B71647" w:rsidP="007533AB">
            <w:r>
              <w:t>17.</w:t>
            </w:r>
          </w:p>
        </w:tc>
        <w:tc>
          <w:tcPr>
            <w:tcW w:w="1991" w:type="dxa"/>
          </w:tcPr>
          <w:p w:rsidR="00B71647" w:rsidRPr="003E38C2" w:rsidRDefault="00B71647" w:rsidP="003E38C2">
            <w:r w:rsidRPr="003E38C2">
              <w:t>Oră de informare ,,Ziua Interna</w:t>
            </w:r>
            <w:r>
              <w:t>ţ</w:t>
            </w:r>
            <w:r w:rsidRPr="003E38C2">
              <w:t>ională</w:t>
            </w:r>
          </w:p>
          <w:p w:rsidR="00B71647" w:rsidRPr="003E38C2" w:rsidRDefault="00B71647" w:rsidP="003E38C2">
            <w:r w:rsidRPr="003E38C2">
              <w:t>a Dreptului Omului</w:t>
            </w:r>
            <w:r w:rsidRPr="003E38C2">
              <w:rPr>
                <w:lang w:val="fr-FR"/>
              </w:rPr>
              <w:t>”</w:t>
            </w:r>
          </w:p>
        </w:tc>
        <w:tc>
          <w:tcPr>
            <w:tcW w:w="1954" w:type="dxa"/>
          </w:tcPr>
          <w:p w:rsidR="00B71647" w:rsidRDefault="00B71647" w:rsidP="007533AB">
            <w:r>
              <w:t>Educarea şi informarea tinerilor.</w:t>
            </w:r>
          </w:p>
        </w:tc>
        <w:tc>
          <w:tcPr>
            <w:tcW w:w="1886" w:type="dxa"/>
          </w:tcPr>
          <w:p w:rsidR="00B71647" w:rsidRDefault="00B71647" w:rsidP="007533AB">
            <w:r>
              <w:t>decembrie</w:t>
            </w:r>
          </w:p>
        </w:tc>
        <w:tc>
          <w:tcPr>
            <w:tcW w:w="2285" w:type="dxa"/>
          </w:tcPr>
          <w:p w:rsidR="00B71647" w:rsidRPr="00127718" w:rsidRDefault="00B71647" w:rsidP="007533AB">
            <w:pPr>
              <w:rPr>
                <w:lang w:val="fr-FR"/>
              </w:rPr>
            </w:pPr>
            <w:r w:rsidRPr="00127718">
              <w:rPr>
                <w:lang w:val="fr-FR"/>
              </w:rPr>
              <w:t>Centrul de Informare şi Documentare pentru Tineret</w:t>
            </w:r>
            <w:r>
              <w:rPr>
                <w:lang w:val="fr-FR"/>
              </w:rPr>
              <w:t>, DCTTS</w:t>
            </w:r>
          </w:p>
        </w:tc>
        <w:tc>
          <w:tcPr>
            <w:tcW w:w="1608" w:type="dxa"/>
          </w:tcPr>
          <w:p w:rsidR="00B71647" w:rsidRPr="00512177" w:rsidRDefault="00B71647" w:rsidP="007533AB">
            <w:r>
              <w:t>-</w:t>
            </w:r>
          </w:p>
        </w:tc>
      </w:tr>
      <w:tr w:rsidR="00B71647" w:rsidTr="00E3281E">
        <w:trPr>
          <w:trHeight w:val="631"/>
        </w:trPr>
        <w:tc>
          <w:tcPr>
            <w:tcW w:w="786" w:type="dxa"/>
          </w:tcPr>
          <w:p w:rsidR="00B71647" w:rsidRDefault="00B71647" w:rsidP="007533AB">
            <w:r>
              <w:t>18.</w:t>
            </w:r>
          </w:p>
        </w:tc>
        <w:tc>
          <w:tcPr>
            <w:tcW w:w="1991" w:type="dxa"/>
          </w:tcPr>
          <w:p w:rsidR="00B71647" w:rsidRDefault="00B71647" w:rsidP="007533AB">
            <w:r>
              <w:t>4 şedinţe ordinare a Consiliului Raional al Tinerilor</w:t>
            </w:r>
          </w:p>
        </w:tc>
        <w:tc>
          <w:tcPr>
            <w:tcW w:w="1954" w:type="dxa"/>
          </w:tcPr>
          <w:p w:rsidR="00B71647" w:rsidRDefault="00B71647" w:rsidP="007533AB">
            <w:r>
              <w:t>Discutarea problemelor stringente care îi preocupă pe tineri.</w:t>
            </w:r>
          </w:p>
        </w:tc>
        <w:tc>
          <w:tcPr>
            <w:tcW w:w="1886" w:type="dxa"/>
          </w:tcPr>
          <w:p w:rsidR="00B71647" w:rsidRDefault="00B71647" w:rsidP="007533AB">
            <w:r>
              <w:t>Februarie, mai, septembrie, decembrie</w:t>
            </w:r>
          </w:p>
        </w:tc>
        <w:tc>
          <w:tcPr>
            <w:tcW w:w="2285" w:type="dxa"/>
          </w:tcPr>
          <w:p w:rsidR="00B71647" w:rsidRPr="00814B3D" w:rsidRDefault="00B71647" w:rsidP="007533AB">
            <w:pPr>
              <w:rPr>
                <w:lang w:val="fr-FR"/>
              </w:rPr>
            </w:pPr>
            <w:r w:rsidRPr="00127718">
              <w:rPr>
                <w:lang w:val="fr-FR"/>
              </w:rPr>
              <w:t>Centrul de Informare şi Documentare pentru Tineret</w:t>
            </w:r>
            <w:r>
              <w:rPr>
                <w:lang w:val="fr-FR"/>
              </w:rPr>
              <w:t>,</w:t>
            </w:r>
            <w:r w:rsidRPr="00127718">
              <w:rPr>
                <w:lang w:val="fr-FR"/>
              </w:rPr>
              <w:t xml:space="preserve"> </w:t>
            </w:r>
            <w:r>
              <w:rPr>
                <w:lang w:val="fr-FR"/>
              </w:rPr>
              <w:t xml:space="preserve"> Consiliul Raional al Tinerilor,</w:t>
            </w:r>
            <w:r w:rsidRPr="00127718">
              <w:rPr>
                <w:lang w:val="fr-FR"/>
              </w:rPr>
              <w:t xml:space="preserve"> DCTTS</w:t>
            </w:r>
            <w:r>
              <w:rPr>
                <w:lang w:val="fr-FR"/>
              </w:rPr>
              <w:t>, APL I şi II</w:t>
            </w:r>
          </w:p>
        </w:tc>
        <w:tc>
          <w:tcPr>
            <w:tcW w:w="1608" w:type="dxa"/>
          </w:tcPr>
          <w:p w:rsidR="00B71647" w:rsidRPr="00512177" w:rsidRDefault="00B71647" w:rsidP="007533AB">
            <w:r>
              <w:t>1000 lei</w:t>
            </w:r>
          </w:p>
        </w:tc>
      </w:tr>
      <w:tr w:rsidR="00B71647" w:rsidTr="00F16331">
        <w:trPr>
          <w:trHeight w:val="631"/>
        </w:trPr>
        <w:tc>
          <w:tcPr>
            <w:tcW w:w="2777" w:type="dxa"/>
            <w:gridSpan w:val="2"/>
          </w:tcPr>
          <w:p w:rsidR="00B71647" w:rsidRDefault="00B71647" w:rsidP="007533AB">
            <w:r>
              <w:t>Total</w:t>
            </w:r>
          </w:p>
        </w:tc>
        <w:tc>
          <w:tcPr>
            <w:tcW w:w="6125" w:type="dxa"/>
            <w:gridSpan w:val="3"/>
          </w:tcPr>
          <w:p w:rsidR="00B71647" w:rsidRPr="00127718" w:rsidRDefault="00B71647" w:rsidP="007533AB">
            <w:pPr>
              <w:rPr>
                <w:lang w:val="fr-FR"/>
              </w:rPr>
            </w:pPr>
          </w:p>
        </w:tc>
        <w:tc>
          <w:tcPr>
            <w:tcW w:w="1608" w:type="dxa"/>
          </w:tcPr>
          <w:p w:rsidR="00B71647" w:rsidRPr="00512177" w:rsidRDefault="00B71647" w:rsidP="007533AB">
            <w:r>
              <w:t>9850 lei</w:t>
            </w:r>
          </w:p>
        </w:tc>
      </w:tr>
    </w:tbl>
    <w:p w:rsidR="00B71647" w:rsidRDefault="00B71647" w:rsidP="007533AB"/>
    <w:sectPr w:rsidR="00B71647" w:rsidSect="00EE5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32B7"/>
    <w:rsid w:val="0000646B"/>
    <w:rsid w:val="0003515F"/>
    <w:rsid w:val="000A6653"/>
    <w:rsid w:val="000E26BB"/>
    <w:rsid w:val="00112148"/>
    <w:rsid w:val="00127718"/>
    <w:rsid w:val="00162EE5"/>
    <w:rsid w:val="001A7FDB"/>
    <w:rsid w:val="001F5468"/>
    <w:rsid w:val="002722F2"/>
    <w:rsid w:val="00332772"/>
    <w:rsid w:val="003332B7"/>
    <w:rsid w:val="003477FD"/>
    <w:rsid w:val="003E38C2"/>
    <w:rsid w:val="00450419"/>
    <w:rsid w:val="00496BB9"/>
    <w:rsid w:val="004C3333"/>
    <w:rsid w:val="004F510C"/>
    <w:rsid w:val="00512177"/>
    <w:rsid w:val="005454EF"/>
    <w:rsid w:val="0062377C"/>
    <w:rsid w:val="006631AA"/>
    <w:rsid w:val="007533AB"/>
    <w:rsid w:val="007A7A54"/>
    <w:rsid w:val="007F7372"/>
    <w:rsid w:val="00814B3D"/>
    <w:rsid w:val="00831731"/>
    <w:rsid w:val="008407D6"/>
    <w:rsid w:val="008B32A4"/>
    <w:rsid w:val="008B7E24"/>
    <w:rsid w:val="00A17685"/>
    <w:rsid w:val="00A51822"/>
    <w:rsid w:val="00A5625C"/>
    <w:rsid w:val="00A96113"/>
    <w:rsid w:val="00AA3805"/>
    <w:rsid w:val="00B50A17"/>
    <w:rsid w:val="00B71647"/>
    <w:rsid w:val="00C16D76"/>
    <w:rsid w:val="00CC0967"/>
    <w:rsid w:val="00CF118B"/>
    <w:rsid w:val="00CF7EAF"/>
    <w:rsid w:val="00D83834"/>
    <w:rsid w:val="00DA12EB"/>
    <w:rsid w:val="00DE5CBD"/>
    <w:rsid w:val="00E3281E"/>
    <w:rsid w:val="00E854E4"/>
    <w:rsid w:val="00EE1FED"/>
    <w:rsid w:val="00EE5C79"/>
    <w:rsid w:val="00F0796A"/>
    <w:rsid w:val="00F16331"/>
    <w:rsid w:val="00F96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A54"/>
    <w:rPr>
      <w:rFonts w:ascii="Times New Roman" w:eastAsia="Times New Roman" w:hAnsi="Times New Roman"/>
      <w:sz w:val="24"/>
      <w:szCs w:val="24"/>
      <w:lang w:val="ro-RO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A7A54"/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64</TotalTime>
  <Pages>3</Pages>
  <Words>589</Words>
  <Characters>3358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Unknown User</cp:lastModifiedBy>
  <cp:revision>29</cp:revision>
  <dcterms:created xsi:type="dcterms:W3CDTF">2016-02-05T13:25:00Z</dcterms:created>
  <dcterms:modified xsi:type="dcterms:W3CDTF">2016-02-12T12:15:00Z</dcterms:modified>
</cp:coreProperties>
</file>