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B9" w:rsidRPr="00E54F8B" w:rsidRDefault="00FA3DB9" w:rsidP="00E54F8B">
      <w:pPr>
        <w:rPr>
          <w:b/>
          <w:sz w:val="28"/>
          <w:szCs w:val="28"/>
        </w:rPr>
      </w:pPr>
      <w:r w:rsidRPr="00E54F8B">
        <w:rPr>
          <w:b/>
          <w:sz w:val="28"/>
          <w:szCs w:val="28"/>
        </w:rPr>
        <w:t>Anexa nr. 3</w:t>
      </w:r>
    </w:p>
    <w:p w:rsidR="00FA3DB9" w:rsidRPr="00F96E91" w:rsidRDefault="00FA3DB9" w:rsidP="00EB7596">
      <w:pPr>
        <w:rPr>
          <w:sz w:val="28"/>
          <w:szCs w:val="28"/>
        </w:rPr>
      </w:pPr>
      <w:r>
        <w:rPr>
          <w:sz w:val="28"/>
          <w:szCs w:val="28"/>
        </w:rPr>
        <w:t>Unitatea administrativ-teritorială</w:t>
      </w:r>
      <w:r w:rsidRPr="00F96E91">
        <w:rPr>
          <w:sz w:val="28"/>
          <w:szCs w:val="28"/>
        </w:rPr>
        <w:t>:</w:t>
      </w:r>
      <w:r w:rsidRPr="00EE1FED">
        <w:rPr>
          <w:sz w:val="28"/>
          <w:szCs w:val="28"/>
        </w:rPr>
        <w:t xml:space="preserve"> </w:t>
      </w:r>
      <w:r>
        <w:rPr>
          <w:sz w:val="28"/>
          <w:szCs w:val="28"/>
        </w:rPr>
        <w:t>Raionul Leova</w:t>
      </w:r>
    </w:p>
    <w:p w:rsidR="00FA3DB9" w:rsidRDefault="00FA3DB9" w:rsidP="00EB7596">
      <w:pPr>
        <w:rPr>
          <w:sz w:val="28"/>
          <w:szCs w:val="28"/>
        </w:rPr>
      </w:pPr>
      <w:r w:rsidRPr="00F96E91">
        <w:rPr>
          <w:sz w:val="28"/>
          <w:szCs w:val="28"/>
        </w:rPr>
        <w:t>Persoana responsabilă:</w:t>
      </w:r>
      <w:r w:rsidRPr="00EE1FED">
        <w:rPr>
          <w:sz w:val="28"/>
          <w:szCs w:val="28"/>
        </w:rPr>
        <w:t xml:space="preserve"> </w:t>
      </w:r>
      <w:r>
        <w:rPr>
          <w:sz w:val="28"/>
          <w:szCs w:val="28"/>
        </w:rPr>
        <w:t>Băişanu Nina</w:t>
      </w:r>
    </w:p>
    <w:p w:rsidR="00FA3DB9" w:rsidRDefault="00FA3DB9" w:rsidP="00EB7596">
      <w:pPr>
        <w:rPr>
          <w:sz w:val="28"/>
          <w:szCs w:val="28"/>
        </w:rPr>
      </w:pPr>
      <w:r>
        <w:rPr>
          <w:sz w:val="28"/>
          <w:szCs w:val="28"/>
        </w:rPr>
        <w:t xml:space="preserve">Funcția: Specialist Turism şi Tineret </w:t>
      </w:r>
    </w:p>
    <w:p w:rsidR="00FA3DB9" w:rsidRPr="00AA3805" w:rsidRDefault="00FA3DB9" w:rsidP="00EB7596">
      <w:pPr>
        <w:rPr>
          <w:sz w:val="28"/>
          <w:szCs w:val="28"/>
        </w:rPr>
      </w:pPr>
      <w:r>
        <w:rPr>
          <w:sz w:val="28"/>
          <w:szCs w:val="28"/>
        </w:rPr>
        <w:t>Date de contact: 0263/2.46.40, cultura.leova@gmail.com</w:t>
      </w:r>
    </w:p>
    <w:p w:rsidR="00FA3DB9" w:rsidRPr="00E54F8B" w:rsidRDefault="00FA3DB9" w:rsidP="00E54F8B">
      <w:pPr>
        <w:rPr>
          <w:sz w:val="28"/>
          <w:szCs w:val="28"/>
        </w:rPr>
      </w:pPr>
    </w:p>
    <w:p w:rsidR="00FA3DB9" w:rsidRPr="00E54F8B" w:rsidRDefault="00FA3DB9" w:rsidP="00E54F8B">
      <w:pPr>
        <w:jc w:val="center"/>
        <w:rPr>
          <w:b/>
          <w:sz w:val="28"/>
          <w:szCs w:val="28"/>
        </w:rPr>
      </w:pPr>
      <w:r w:rsidRPr="00E54F8B">
        <w:rPr>
          <w:b/>
          <w:sz w:val="28"/>
          <w:szCs w:val="28"/>
        </w:rPr>
        <w:t xml:space="preserve">Lista specialiştilor de tineret din </w:t>
      </w:r>
      <w:r>
        <w:rPr>
          <w:b/>
          <w:sz w:val="28"/>
          <w:szCs w:val="28"/>
        </w:rPr>
        <w:t>unitatea administrativă.</w:t>
      </w:r>
    </w:p>
    <w:p w:rsidR="00FA3DB9" w:rsidRPr="00E54F8B" w:rsidRDefault="00FA3DB9" w:rsidP="00E54F8B">
      <w:pPr>
        <w:jc w:val="center"/>
        <w:rPr>
          <w:sz w:val="28"/>
          <w:szCs w:val="28"/>
        </w:rPr>
      </w:pPr>
    </w:p>
    <w:tbl>
      <w:tblPr>
        <w:tblW w:w="10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7"/>
        <w:gridCol w:w="1317"/>
        <w:gridCol w:w="1324"/>
        <w:gridCol w:w="1812"/>
        <w:gridCol w:w="1781"/>
        <w:gridCol w:w="3081"/>
      </w:tblGrid>
      <w:tr w:rsidR="00FA3DB9" w:rsidRPr="00E54F8B" w:rsidTr="00CE579E">
        <w:trPr>
          <w:trHeight w:val="1003"/>
        </w:trPr>
        <w:tc>
          <w:tcPr>
            <w:tcW w:w="707" w:type="dxa"/>
          </w:tcPr>
          <w:p w:rsidR="00FA3DB9" w:rsidRPr="00CC0070" w:rsidRDefault="00FA3DB9" w:rsidP="00CC0070">
            <w:pPr>
              <w:jc w:val="center"/>
              <w:rPr>
                <w:b/>
                <w:sz w:val="28"/>
                <w:szCs w:val="28"/>
              </w:rPr>
            </w:pPr>
            <w:r w:rsidRPr="00CC0070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1317" w:type="dxa"/>
          </w:tcPr>
          <w:p w:rsidR="00FA3DB9" w:rsidRPr="00CC0070" w:rsidRDefault="00FA3DB9" w:rsidP="00CC00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Prenume</w:t>
            </w:r>
            <w:r w:rsidRPr="00CC0070">
              <w:rPr>
                <w:b/>
                <w:sz w:val="28"/>
                <w:szCs w:val="28"/>
              </w:rPr>
              <w:t>, nume</w:t>
            </w:r>
          </w:p>
        </w:tc>
        <w:tc>
          <w:tcPr>
            <w:tcW w:w="1324" w:type="dxa"/>
          </w:tcPr>
          <w:p w:rsidR="00FA3DB9" w:rsidRPr="00CC0070" w:rsidRDefault="00FA3DB9" w:rsidP="00CC0070">
            <w:pPr>
              <w:jc w:val="center"/>
              <w:rPr>
                <w:b/>
                <w:sz w:val="28"/>
                <w:szCs w:val="28"/>
              </w:rPr>
            </w:pPr>
            <w:r w:rsidRPr="00CC0070">
              <w:rPr>
                <w:b/>
                <w:sz w:val="28"/>
                <w:szCs w:val="28"/>
              </w:rPr>
              <w:t>Data, anul naşterii</w:t>
            </w:r>
          </w:p>
        </w:tc>
        <w:tc>
          <w:tcPr>
            <w:tcW w:w="1812" w:type="dxa"/>
          </w:tcPr>
          <w:p w:rsidR="00FA3DB9" w:rsidRPr="00CC0070" w:rsidRDefault="00FA3DB9" w:rsidP="00CC0070">
            <w:pPr>
              <w:jc w:val="center"/>
              <w:rPr>
                <w:b/>
                <w:sz w:val="28"/>
                <w:szCs w:val="28"/>
              </w:rPr>
            </w:pPr>
            <w:r w:rsidRPr="00CC0070">
              <w:rPr>
                <w:b/>
                <w:sz w:val="28"/>
                <w:szCs w:val="28"/>
              </w:rPr>
              <w:t>Instituţia şi funcţia</w:t>
            </w:r>
          </w:p>
        </w:tc>
        <w:tc>
          <w:tcPr>
            <w:tcW w:w="1781" w:type="dxa"/>
          </w:tcPr>
          <w:p w:rsidR="00FA3DB9" w:rsidRPr="00CC0070" w:rsidRDefault="00FA3DB9" w:rsidP="00CC0070">
            <w:pPr>
              <w:jc w:val="center"/>
              <w:rPr>
                <w:b/>
                <w:sz w:val="28"/>
                <w:szCs w:val="28"/>
              </w:rPr>
            </w:pPr>
            <w:r w:rsidRPr="00CC0070">
              <w:rPr>
                <w:b/>
                <w:sz w:val="28"/>
                <w:szCs w:val="28"/>
              </w:rPr>
              <w:t>Studii</w:t>
            </w:r>
          </w:p>
        </w:tc>
        <w:tc>
          <w:tcPr>
            <w:tcW w:w="3081" w:type="dxa"/>
          </w:tcPr>
          <w:p w:rsidR="00FA3DB9" w:rsidRPr="00CC0070" w:rsidRDefault="00FA3DB9" w:rsidP="00CC0070">
            <w:pPr>
              <w:jc w:val="center"/>
              <w:rPr>
                <w:b/>
                <w:sz w:val="28"/>
                <w:szCs w:val="28"/>
              </w:rPr>
            </w:pPr>
            <w:r w:rsidRPr="00CC0070">
              <w:rPr>
                <w:b/>
                <w:sz w:val="28"/>
                <w:szCs w:val="28"/>
              </w:rPr>
              <w:t>Date de contact (adresa, e-mail, tel/fax)</w:t>
            </w:r>
            <w:bookmarkStart w:id="0" w:name="_GoBack"/>
            <w:bookmarkEnd w:id="0"/>
          </w:p>
        </w:tc>
      </w:tr>
      <w:tr w:rsidR="00FA3DB9" w:rsidRPr="00CE579E" w:rsidTr="00CE579E">
        <w:trPr>
          <w:trHeight w:val="423"/>
        </w:trPr>
        <w:tc>
          <w:tcPr>
            <w:tcW w:w="707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 w:rsidRPr="00CE579E">
              <w:rPr>
                <w:b/>
              </w:rPr>
              <w:t>1.</w:t>
            </w:r>
          </w:p>
        </w:tc>
        <w:tc>
          <w:tcPr>
            <w:tcW w:w="1317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 w:rsidRPr="00CE579E">
              <w:rPr>
                <w:b/>
              </w:rPr>
              <w:t>Nina Băişanu</w:t>
            </w:r>
          </w:p>
        </w:tc>
        <w:tc>
          <w:tcPr>
            <w:tcW w:w="1324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 w:rsidRPr="00CE579E">
              <w:rPr>
                <w:b/>
              </w:rPr>
              <w:t>31.03.1982</w:t>
            </w:r>
          </w:p>
        </w:tc>
        <w:tc>
          <w:tcPr>
            <w:tcW w:w="1812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 w:rsidRPr="00CE579E">
              <w:rPr>
                <w:b/>
              </w:rPr>
              <w:t>Direcţia Cultură Turism Tineret şi Sport</w:t>
            </w:r>
            <w:r>
              <w:rPr>
                <w:b/>
              </w:rPr>
              <w:t>, specialist turism şi tineret</w:t>
            </w:r>
          </w:p>
        </w:tc>
        <w:tc>
          <w:tcPr>
            <w:tcW w:w="1781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 w:rsidRPr="00CE579E">
              <w:rPr>
                <w:b/>
              </w:rPr>
              <w:t>superioare</w:t>
            </w:r>
          </w:p>
        </w:tc>
        <w:tc>
          <w:tcPr>
            <w:tcW w:w="3081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 w:rsidRPr="00CE579E">
              <w:rPr>
                <w:b/>
              </w:rPr>
              <w:t xml:space="preserve">or. Leova, str. Independenţei 1, </w:t>
            </w:r>
            <w:hyperlink r:id="rId4" w:history="1">
              <w:r w:rsidRPr="007A556E">
                <w:rPr>
                  <w:rStyle w:val="Hyperlink"/>
                  <w:b/>
                </w:rPr>
                <w:t>cultura.leova@gmail.com</w:t>
              </w:r>
            </w:hyperlink>
            <w:r>
              <w:rPr>
                <w:b/>
              </w:rPr>
              <w:t>, tel. 0263/ 2.46.40</w:t>
            </w:r>
          </w:p>
        </w:tc>
      </w:tr>
      <w:tr w:rsidR="00FA3DB9" w:rsidRPr="00CE579E" w:rsidTr="00CE579E">
        <w:trPr>
          <w:trHeight w:val="423"/>
        </w:trPr>
        <w:tc>
          <w:tcPr>
            <w:tcW w:w="707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17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Mîndru Alexei</w:t>
            </w:r>
          </w:p>
        </w:tc>
        <w:tc>
          <w:tcPr>
            <w:tcW w:w="1324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16.06.1981</w:t>
            </w:r>
          </w:p>
        </w:tc>
        <w:tc>
          <w:tcPr>
            <w:tcW w:w="1812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Primăria or. Leova, specialist tineret şi sport recrutare şi încorporare.</w:t>
            </w:r>
          </w:p>
        </w:tc>
        <w:tc>
          <w:tcPr>
            <w:tcW w:w="1781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superioare</w:t>
            </w:r>
          </w:p>
        </w:tc>
        <w:tc>
          <w:tcPr>
            <w:tcW w:w="3081" w:type="dxa"/>
          </w:tcPr>
          <w:p w:rsidR="00FA3DB9" w:rsidRDefault="00FA3DB9" w:rsidP="00CC0070">
            <w:pPr>
              <w:jc w:val="center"/>
              <w:rPr>
                <w:b/>
              </w:rPr>
            </w:pPr>
            <w:r w:rsidRPr="00CE579E">
              <w:rPr>
                <w:b/>
              </w:rPr>
              <w:t>or. Leova, str.</w:t>
            </w:r>
            <w:r>
              <w:rPr>
                <w:b/>
              </w:rPr>
              <w:t xml:space="preserve"> Unirii 22</w:t>
            </w:r>
          </w:p>
          <w:p w:rsidR="00FA3DB9" w:rsidRDefault="00FA3DB9" w:rsidP="00CC0070">
            <w:pPr>
              <w:jc w:val="center"/>
              <w:rPr>
                <w:b/>
              </w:rPr>
            </w:pPr>
            <w:hyperlink r:id="rId5" w:history="1">
              <w:r w:rsidRPr="0046315D">
                <w:rPr>
                  <w:rStyle w:val="Hyperlink"/>
                  <w:b/>
                </w:rPr>
                <w:t>mindru.81@mail.ru</w:t>
              </w:r>
            </w:hyperlink>
          </w:p>
          <w:p w:rsidR="00FA3DB9" w:rsidRPr="00CE579E" w:rsidRDefault="00FA3DB9" w:rsidP="00B954C1">
            <w:pPr>
              <w:rPr>
                <w:b/>
              </w:rPr>
            </w:pPr>
            <w:r>
              <w:rPr>
                <w:b/>
              </w:rPr>
              <w:t xml:space="preserve">          tel. 0263/2.34.53</w:t>
            </w:r>
          </w:p>
        </w:tc>
      </w:tr>
      <w:tr w:rsidR="00FA3DB9" w:rsidRPr="00CE579E" w:rsidTr="00CE579E">
        <w:trPr>
          <w:trHeight w:val="447"/>
        </w:trPr>
        <w:tc>
          <w:tcPr>
            <w:tcW w:w="707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CE579E">
              <w:rPr>
                <w:b/>
              </w:rPr>
              <w:t>.</w:t>
            </w:r>
          </w:p>
        </w:tc>
        <w:tc>
          <w:tcPr>
            <w:tcW w:w="1317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Ana Papiş</w:t>
            </w:r>
          </w:p>
        </w:tc>
        <w:tc>
          <w:tcPr>
            <w:tcW w:w="1324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13.04.1984</w:t>
            </w:r>
          </w:p>
        </w:tc>
        <w:tc>
          <w:tcPr>
            <w:tcW w:w="1812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Centrul de Informare şi Documentare pentru Tineret, manager</w:t>
            </w:r>
          </w:p>
        </w:tc>
        <w:tc>
          <w:tcPr>
            <w:tcW w:w="1781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superioare</w:t>
            </w:r>
          </w:p>
        </w:tc>
        <w:tc>
          <w:tcPr>
            <w:tcW w:w="3081" w:type="dxa"/>
          </w:tcPr>
          <w:p w:rsidR="00FA3DB9" w:rsidRPr="00CE579E" w:rsidRDefault="00FA3DB9" w:rsidP="00CC0070">
            <w:pPr>
              <w:jc w:val="center"/>
              <w:rPr>
                <w:b/>
                <w:lang w:val="fr-FR"/>
              </w:rPr>
            </w:pPr>
            <w:r w:rsidRPr="00CE579E">
              <w:rPr>
                <w:b/>
              </w:rPr>
              <w:t>or. Leova, str.</w:t>
            </w:r>
            <w:r>
              <w:rPr>
                <w:b/>
              </w:rPr>
              <w:t xml:space="preserve"> Ştefan cel Mare 67, </w:t>
            </w:r>
            <w:hyperlink r:id="rId6" w:history="1">
              <w:r w:rsidRPr="00CE579E">
                <w:rPr>
                  <w:rStyle w:val="Hyperlink"/>
                  <w:b/>
                  <w:lang w:val="fr-FR"/>
                </w:rPr>
                <w:t>cidtleova@gmail.com</w:t>
              </w:r>
            </w:hyperlink>
            <w:r w:rsidRPr="00CE579E">
              <w:rPr>
                <w:b/>
                <w:lang w:val="fr-FR"/>
              </w:rPr>
              <w:t xml:space="preserve"> </w:t>
            </w:r>
          </w:p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  <w:lang w:val="fr-FR"/>
              </w:rPr>
              <w:t>t</w:t>
            </w:r>
            <w:r w:rsidRPr="00CE579E">
              <w:rPr>
                <w:b/>
                <w:lang w:val="fr-FR"/>
              </w:rPr>
              <w:t>el. 0263/ 2</w:t>
            </w:r>
            <w:r>
              <w:rPr>
                <w:b/>
                <w:lang w:val="fr-FR"/>
              </w:rPr>
              <w:t>.44.</w:t>
            </w:r>
            <w:r w:rsidRPr="00CE579E">
              <w:rPr>
                <w:b/>
                <w:lang w:val="fr-FR"/>
              </w:rPr>
              <w:t>41</w:t>
            </w:r>
          </w:p>
        </w:tc>
      </w:tr>
      <w:tr w:rsidR="00FA3DB9" w:rsidRPr="00CE579E" w:rsidTr="00F14FB8">
        <w:trPr>
          <w:trHeight w:val="1336"/>
        </w:trPr>
        <w:tc>
          <w:tcPr>
            <w:tcW w:w="707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317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Daniela Balmoş</w:t>
            </w:r>
          </w:p>
        </w:tc>
        <w:tc>
          <w:tcPr>
            <w:tcW w:w="1324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14.04.1992</w:t>
            </w:r>
          </w:p>
        </w:tc>
        <w:tc>
          <w:tcPr>
            <w:tcW w:w="1812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Primăria Borogani, Specialist tineret</w:t>
            </w:r>
          </w:p>
        </w:tc>
        <w:tc>
          <w:tcPr>
            <w:tcW w:w="1781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medii</w:t>
            </w:r>
          </w:p>
        </w:tc>
        <w:tc>
          <w:tcPr>
            <w:tcW w:w="3081" w:type="dxa"/>
          </w:tcPr>
          <w:p w:rsidR="00FA3DB9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 xml:space="preserve">s. Borogani, </w:t>
            </w:r>
          </w:p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tel. 0298/72.0.54</w:t>
            </w:r>
          </w:p>
        </w:tc>
      </w:tr>
      <w:tr w:rsidR="00FA3DB9" w:rsidRPr="00CE579E" w:rsidTr="00CE579E">
        <w:trPr>
          <w:trHeight w:val="423"/>
        </w:trPr>
        <w:tc>
          <w:tcPr>
            <w:tcW w:w="707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317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Vera Şaufert</w:t>
            </w:r>
          </w:p>
        </w:tc>
        <w:tc>
          <w:tcPr>
            <w:tcW w:w="1324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16.12.1992</w:t>
            </w:r>
          </w:p>
        </w:tc>
        <w:tc>
          <w:tcPr>
            <w:tcW w:w="1812" w:type="dxa"/>
          </w:tcPr>
          <w:p w:rsidR="00FA3DB9" w:rsidRPr="00F14FB8" w:rsidRDefault="00FA3DB9" w:rsidP="00CC0070">
            <w:pPr>
              <w:jc w:val="center"/>
              <w:rPr>
                <w:b/>
              </w:rPr>
            </w:pPr>
            <w:r w:rsidRPr="00F14FB8">
              <w:rPr>
                <w:b/>
              </w:rPr>
              <w:t>Centrul de Resurse pentru Tineret Sărata-Nouă</w:t>
            </w:r>
          </w:p>
        </w:tc>
        <w:tc>
          <w:tcPr>
            <w:tcW w:w="1781" w:type="dxa"/>
          </w:tcPr>
          <w:p w:rsidR="00FA3DB9" w:rsidRPr="00CE579E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superioare</w:t>
            </w:r>
          </w:p>
        </w:tc>
        <w:tc>
          <w:tcPr>
            <w:tcW w:w="3081" w:type="dxa"/>
          </w:tcPr>
          <w:p w:rsidR="00FA3DB9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s. Sărata Nouă</w:t>
            </w:r>
          </w:p>
          <w:p w:rsidR="00FA3DB9" w:rsidRDefault="00FA3DB9" w:rsidP="00CC0070">
            <w:pPr>
              <w:jc w:val="center"/>
              <w:rPr>
                <w:b/>
              </w:rPr>
            </w:pPr>
            <w:hyperlink r:id="rId7" w:history="1">
              <w:r w:rsidRPr="00CA5512">
                <w:rPr>
                  <w:rStyle w:val="Hyperlink"/>
                  <w:b/>
                </w:rPr>
                <w:t>bibliotecasaratanoua@mail.ru</w:t>
              </w:r>
            </w:hyperlink>
          </w:p>
          <w:p w:rsidR="00FA3DB9" w:rsidRPr="00456782" w:rsidRDefault="00FA3DB9" w:rsidP="00CC0070">
            <w:pPr>
              <w:jc w:val="center"/>
              <w:rPr>
                <w:b/>
                <w:lang w:val="en-US"/>
              </w:rPr>
            </w:pPr>
          </w:p>
          <w:p w:rsidR="00FA3DB9" w:rsidRDefault="00FA3DB9" w:rsidP="00CC0070">
            <w:pPr>
              <w:jc w:val="center"/>
              <w:rPr>
                <w:b/>
              </w:rPr>
            </w:pPr>
            <w:r>
              <w:rPr>
                <w:b/>
              </w:rPr>
              <w:t>tel. 0263/62.2.82</w:t>
            </w:r>
          </w:p>
          <w:p w:rsidR="00FA3DB9" w:rsidRPr="00CE579E" w:rsidRDefault="00FA3DB9" w:rsidP="00CC0070">
            <w:pPr>
              <w:jc w:val="center"/>
              <w:rPr>
                <w:b/>
              </w:rPr>
            </w:pPr>
          </w:p>
        </w:tc>
      </w:tr>
    </w:tbl>
    <w:p w:rsidR="00FA3DB9" w:rsidRPr="00CE579E" w:rsidRDefault="00FA3DB9"/>
    <w:sectPr w:rsidR="00FA3DB9" w:rsidRPr="00CE579E" w:rsidSect="00756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149"/>
    <w:rsid w:val="0000646B"/>
    <w:rsid w:val="00112148"/>
    <w:rsid w:val="00210F0F"/>
    <w:rsid w:val="0026070A"/>
    <w:rsid w:val="00360DE0"/>
    <w:rsid w:val="003D625E"/>
    <w:rsid w:val="00447F9C"/>
    <w:rsid w:val="00456782"/>
    <w:rsid w:val="0046315D"/>
    <w:rsid w:val="006403BA"/>
    <w:rsid w:val="00723E2A"/>
    <w:rsid w:val="007560EB"/>
    <w:rsid w:val="007A556E"/>
    <w:rsid w:val="00812408"/>
    <w:rsid w:val="008371E0"/>
    <w:rsid w:val="009C1640"/>
    <w:rsid w:val="009C3587"/>
    <w:rsid w:val="00AA3805"/>
    <w:rsid w:val="00B63149"/>
    <w:rsid w:val="00B954C1"/>
    <w:rsid w:val="00C1736D"/>
    <w:rsid w:val="00C23F84"/>
    <w:rsid w:val="00CA5512"/>
    <w:rsid w:val="00CC0070"/>
    <w:rsid w:val="00CE579E"/>
    <w:rsid w:val="00D555DF"/>
    <w:rsid w:val="00E06414"/>
    <w:rsid w:val="00E54F8B"/>
    <w:rsid w:val="00EA2BBE"/>
    <w:rsid w:val="00EB7596"/>
    <w:rsid w:val="00EE1FED"/>
    <w:rsid w:val="00F14FB8"/>
    <w:rsid w:val="00F96E91"/>
    <w:rsid w:val="00FA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8B"/>
    <w:rPr>
      <w:rFonts w:ascii="Times New Roman" w:eastAsia="Times New Roman" w:hAnsi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4F8B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E579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bliotecasaratanou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dtleova@gmail.com" TargetMode="External"/><Relationship Id="rId5" Type="http://schemas.openxmlformats.org/officeDocument/2006/relationships/hyperlink" Target="mailto:mindru.81@mail.ru" TargetMode="External"/><Relationship Id="rId4" Type="http://schemas.openxmlformats.org/officeDocument/2006/relationships/hyperlink" Target="mailto:cultura.leov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</Pages>
  <Words>201</Words>
  <Characters>1146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Unknown User</cp:lastModifiedBy>
  <cp:revision>11</cp:revision>
  <cp:lastPrinted>2016-02-05T13:37:00Z</cp:lastPrinted>
  <dcterms:created xsi:type="dcterms:W3CDTF">2016-02-05T13:32:00Z</dcterms:created>
  <dcterms:modified xsi:type="dcterms:W3CDTF">2016-02-12T12:10:00Z</dcterms:modified>
</cp:coreProperties>
</file>